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F0" w:rsidRDefault="006B321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0">
                <wp:simplePos x="0" y="0"/>
                <wp:positionH relativeFrom="column">
                  <wp:posOffset>3200400</wp:posOffset>
                </wp:positionH>
                <wp:positionV relativeFrom="page">
                  <wp:posOffset>1506855</wp:posOffset>
                </wp:positionV>
                <wp:extent cx="5029200" cy="4243070"/>
                <wp:effectExtent l="0" t="1905" r="0" b="3175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424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caps/>
                                <w:sz w:val="58"/>
                                <w:szCs w:val="58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caps/>
                                <w:color w:val="EF4823"/>
                                <w:sz w:val="58"/>
                                <w:szCs w:val="58"/>
                              </w:rPr>
                              <w:t xml:space="preserve">Take </w:t>
                            </w:r>
                            <w:r w:rsidRPr="007610F0">
                              <w:rPr>
                                <w:rFonts w:ascii="Arial" w:hAnsi="Arial" w:cs="Helvetica"/>
                                <w:caps/>
                                <w:sz w:val="58"/>
                                <w:szCs w:val="58"/>
                              </w:rPr>
                              <w:t>the Pledge</w:t>
                            </w:r>
                          </w:p>
                          <w:p w:rsidR="007610F0" w:rsidRPr="007610F0" w:rsidRDefault="007610F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sz w:val="40"/>
                                <w:szCs w:val="40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sz w:val="40"/>
                                <w:szCs w:val="40"/>
                              </w:rPr>
                              <w:t>The fight to end distracted driving starts with you. Make the commitment to drive phone-free today.</w:t>
                            </w: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sz w:val="28"/>
                                <w:szCs w:val="28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  <w:t>Distracted driving kills and injures thousands of people each year. I pledge to:</w:t>
                            </w: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  <w:t>Protect lives by never texting or talking on the phone while driving.</w:t>
                            </w: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  <w:t>Be a good passenger and speak out if the driver in my car is distracted.</w:t>
                            </w:r>
                          </w:p>
                          <w:p w:rsidR="007610F0" w:rsidRPr="007610F0" w:rsidRDefault="007610F0" w:rsidP="007610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  <w:t>Encourage my friends and family to drive phone-free.</w:t>
                            </w:r>
                          </w:p>
                          <w:p w:rsidR="007610F0" w:rsidRDefault="007610F0" w:rsidP="007610F0">
                            <w:pPr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rPr>
                                <w:rFonts w:ascii="Arial" w:hAnsi="Arial" w:cs="Helvetica"/>
                                <w:sz w:val="22"/>
                                <w:szCs w:val="22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  <w:t>SIGNATURE:</w:t>
                            </w:r>
                            <w:r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  <w:t xml:space="preserve">  _____________________________________________________________</w:t>
                            </w: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</w:pPr>
                            <w:r w:rsidRPr="007610F0"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  <w:t>DATE:</w:t>
                            </w:r>
                            <w:r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  <w:t xml:space="preserve">  ___________________________________________________________________</w:t>
                            </w:r>
                          </w:p>
                          <w:p w:rsidR="007610F0" w:rsidRPr="007610F0" w:rsidRDefault="007610F0" w:rsidP="007610F0">
                            <w:pPr>
                              <w:pStyle w:val="BasicParagraph"/>
                              <w:rPr>
                                <w:rFonts w:ascii="Arial" w:hAnsi="Arial" w:cs="Helvetica"/>
                                <w:caps/>
                                <w:sz w:val="18"/>
                                <w:szCs w:val="18"/>
                              </w:rPr>
                            </w:pPr>
                          </w:p>
                          <w:p w:rsidR="007610F0" w:rsidRPr="007610F0" w:rsidRDefault="007610F0" w:rsidP="007610F0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52pt;margin-top:118.65pt;width:396pt;height:3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" o:allowoverlap="f" filled="f" stroked="f">
                <v:textbox inset=",7.2pt,,7.2pt">
                  <w:txbxContent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caps/>
                          <w:sz w:val="58"/>
                          <w:szCs w:val="58"/>
                        </w:rPr>
                      </w:pPr>
                      <w:r w:rsidRPr="007610F0">
                        <w:rPr>
                          <w:rFonts w:ascii="Arial" w:hAnsi="Arial" w:cs="Helvetica"/>
                          <w:caps/>
                          <w:color w:val="EF4823"/>
                          <w:sz w:val="58"/>
                          <w:szCs w:val="58"/>
                        </w:rPr>
                        <w:t xml:space="preserve">Take </w:t>
                      </w:r>
                      <w:r w:rsidRPr="007610F0">
                        <w:rPr>
                          <w:rFonts w:ascii="Arial" w:hAnsi="Arial" w:cs="Helvetica"/>
                          <w:caps/>
                          <w:sz w:val="58"/>
                          <w:szCs w:val="58"/>
                        </w:rPr>
                        <w:t>the Pledge</w:t>
                      </w:r>
                    </w:p>
                    <w:p w:rsidR="007610F0" w:rsidRPr="007610F0" w:rsidRDefault="007610F0">
                      <w:pPr>
                        <w:rPr>
                          <w:rFonts w:ascii="Arial" w:hAnsi="Arial"/>
                        </w:rPr>
                      </w:pP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sz w:val="40"/>
                          <w:szCs w:val="40"/>
                        </w:rPr>
                      </w:pPr>
                      <w:r w:rsidRPr="007610F0">
                        <w:rPr>
                          <w:rFonts w:ascii="Arial" w:hAnsi="Arial" w:cs="Helvetica"/>
                          <w:sz w:val="40"/>
                          <w:szCs w:val="40"/>
                        </w:rPr>
                        <w:t>The fight to end distracted driving starts with you. Make the commitment to drive phone-free today.</w:t>
                      </w: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sz w:val="28"/>
                          <w:szCs w:val="28"/>
                        </w:rPr>
                      </w:pP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  <w:r w:rsidRPr="007610F0">
                        <w:rPr>
                          <w:rFonts w:ascii="Arial" w:hAnsi="Arial" w:cs="Helvetica"/>
                          <w:sz w:val="22"/>
                          <w:szCs w:val="22"/>
                        </w:rPr>
                        <w:t>Distracted driving kills and injures thousands of people each year. I pledge to:</w:t>
                      </w: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</w:p>
                    <w:p w:rsidR="007610F0" w:rsidRPr="007610F0" w:rsidRDefault="007610F0" w:rsidP="007610F0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  <w:r w:rsidRPr="007610F0">
                        <w:rPr>
                          <w:rFonts w:ascii="Arial" w:hAnsi="Arial" w:cs="Helvetica"/>
                          <w:sz w:val="22"/>
                          <w:szCs w:val="22"/>
                        </w:rPr>
                        <w:t>Protect lives by never texting or talking on the phone while driving.</w:t>
                      </w:r>
                    </w:p>
                    <w:p w:rsidR="007610F0" w:rsidRPr="007610F0" w:rsidRDefault="007610F0" w:rsidP="007610F0">
                      <w:pPr>
                        <w:pStyle w:val="Basic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  <w:r w:rsidRPr="007610F0">
                        <w:rPr>
                          <w:rFonts w:ascii="Arial" w:hAnsi="Arial" w:cs="Helvetica"/>
                          <w:sz w:val="22"/>
                          <w:szCs w:val="22"/>
                        </w:rPr>
                        <w:t>Be a good passenger and speak out if the driver in my car is distracted.</w:t>
                      </w:r>
                    </w:p>
                    <w:p w:rsidR="007610F0" w:rsidRPr="007610F0" w:rsidRDefault="007610F0" w:rsidP="007610F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  <w:r w:rsidRPr="007610F0">
                        <w:rPr>
                          <w:rFonts w:ascii="Arial" w:hAnsi="Arial" w:cs="Helvetica"/>
                          <w:sz w:val="22"/>
                          <w:szCs w:val="22"/>
                        </w:rPr>
                        <w:t>Encourage my friends and family to drive phone-free.</w:t>
                      </w:r>
                    </w:p>
                    <w:p w:rsidR="007610F0" w:rsidRDefault="007610F0" w:rsidP="007610F0">
                      <w:pPr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</w:p>
                    <w:p w:rsidR="007610F0" w:rsidRPr="007610F0" w:rsidRDefault="007610F0" w:rsidP="007610F0">
                      <w:pPr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</w:p>
                    <w:p w:rsidR="007610F0" w:rsidRPr="007610F0" w:rsidRDefault="007610F0" w:rsidP="007610F0">
                      <w:pPr>
                        <w:rPr>
                          <w:rFonts w:ascii="Arial" w:hAnsi="Arial" w:cs="Helvetica"/>
                          <w:sz w:val="22"/>
                          <w:szCs w:val="22"/>
                        </w:rPr>
                      </w:pP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</w:pPr>
                      <w:r w:rsidRPr="007610F0"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  <w:t>SIGNATURE:</w:t>
                      </w:r>
                      <w:r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  <w:t xml:space="preserve">  _____________________________________________________________</w:t>
                      </w: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</w:pP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</w:pPr>
                      <w:r w:rsidRPr="007610F0"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  <w:t>DATE:</w:t>
                      </w:r>
                      <w:r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  <w:t xml:space="preserve">  ___________________________________________________________________</w:t>
                      </w:r>
                    </w:p>
                    <w:p w:rsidR="007610F0" w:rsidRPr="007610F0" w:rsidRDefault="007610F0" w:rsidP="007610F0">
                      <w:pPr>
                        <w:pStyle w:val="BasicParagraph"/>
                        <w:rPr>
                          <w:rFonts w:ascii="Arial" w:hAnsi="Arial" w:cs="Helvetica"/>
                          <w:caps/>
                          <w:sz w:val="18"/>
                          <w:szCs w:val="18"/>
                        </w:rPr>
                      </w:pPr>
                    </w:p>
                    <w:p w:rsidR="007610F0" w:rsidRPr="007610F0" w:rsidRDefault="007610F0" w:rsidP="007610F0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:rsidR="007610F0" w:rsidRDefault="007610F0">
      <w:r>
        <w:rPr>
          <w:noProof/>
        </w:rPr>
        <w:drawing>
          <wp:anchor distT="0" distB="0" distL="114300" distR="114300" simplePos="0" relativeHeight="251663360" behindDoc="0" locked="1" layoutInCell="1" allowOverlap="0">
            <wp:simplePos x="0" y="0"/>
            <wp:positionH relativeFrom="column">
              <wp:posOffset>0</wp:posOffset>
            </wp:positionH>
            <wp:positionV relativeFrom="page">
              <wp:posOffset>1600200</wp:posOffset>
            </wp:positionV>
            <wp:extent cx="2260600" cy="1066800"/>
            <wp:effectExtent l="25400" t="0" r="0" b="0"/>
            <wp:wrapNone/>
            <wp:docPr id="5" name="Picture 5" descr="Distracted_300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acted_300RGB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10F0" w:rsidRDefault="007610F0" w:rsidP="007610F0"/>
    <w:p w:rsidR="007610F0" w:rsidRDefault="007610F0" w:rsidP="007610F0"/>
    <w:p w:rsidR="007610F0" w:rsidRDefault="007610F0" w:rsidP="007610F0"/>
    <w:p w:rsidR="0070504D" w:rsidRDefault="007610F0" w:rsidP="007610F0">
      <w:r>
        <w:rPr>
          <w:noProof/>
        </w:rPr>
        <w:drawing>
          <wp:anchor distT="0" distB="0" distL="114300" distR="114300" simplePos="0" relativeHeight="251662336" behindDoc="0" locked="1" layoutInCell="1" allowOverlap="0">
            <wp:simplePos x="0" y="0"/>
            <wp:positionH relativeFrom="column">
              <wp:posOffset>7315200</wp:posOffset>
            </wp:positionH>
            <wp:positionV relativeFrom="page">
              <wp:posOffset>5943600</wp:posOffset>
            </wp:positionV>
            <wp:extent cx="838200" cy="482600"/>
            <wp:effectExtent l="25400" t="0" r="0" b="0"/>
            <wp:wrapNone/>
            <wp:docPr id="6" name="Picture 6" descr="NHTSA 07 300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TSA 07 300B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321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>
                <wp:simplePos x="0" y="0"/>
                <wp:positionH relativeFrom="column">
                  <wp:posOffset>2743200</wp:posOffset>
                </wp:positionH>
                <wp:positionV relativeFrom="page">
                  <wp:posOffset>1600200</wp:posOffset>
                </wp:positionV>
                <wp:extent cx="0" cy="4572000"/>
                <wp:effectExtent l="9525" t="9525" r="9525" b="9525"/>
                <wp:wrapTight wrapText="bothSides">
                  <wp:wrapPolygon edited="0">
                    <wp:start x="-2147483648" y="0"/>
                    <wp:lineTo x="-2147483648" y="21555"/>
                    <wp:lineTo x="-2147483648" y="21555"/>
                    <wp:lineTo x="-2147483648" y="0"/>
                    <wp:lineTo x="-2147483648" y="0"/>
                  </wp:wrapPolygon>
                </wp:wrapTight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in,126pt" to="3in,4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" o:allowoverlap="f" strokecolor="black [3213]" strokeweight=".5pt">
                <v:fill o:detectmouseclick="t"/>
                <v:shadow opacity="22938f" offset="0"/>
                <w10:wrap type="tight" anchory="page"/>
                <w10:anchorlock/>
              </v:line>
            </w:pict>
          </mc:Fallback>
        </mc:AlternateContent>
      </w:r>
      <w:r w:rsidR="006B321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6629400</wp:posOffset>
                </wp:positionV>
                <wp:extent cx="8229600" cy="0"/>
                <wp:effectExtent l="28575" t="28575" r="28575" b="28575"/>
                <wp:wrapTight wrapText="bothSides">
                  <wp:wrapPolygon edited="0">
                    <wp:start x="-50" y="-2147483648"/>
                    <wp:lineTo x="-50" y="-2147483648"/>
                    <wp:lineTo x="21650" y="-2147483648"/>
                    <wp:lineTo x="21650" y="-2147483648"/>
                    <wp:lineTo x="-50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522pt" to="9in,5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" o:allowoverlap="f" strokecolor="black [3213]" strokeweight="3.5pt">
                <v:fill o:detectmouseclick="t"/>
                <v:shadow opacity="22938f" offset="0"/>
                <w10:wrap type="tight" anchory="page"/>
                <w10:anchorlock/>
              </v:line>
            </w:pict>
          </mc:Fallback>
        </mc:AlternateContent>
      </w:r>
      <w:r w:rsidR="006B3216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0">
                <wp:simplePos x="0" y="0"/>
                <wp:positionH relativeFrom="column">
                  <wp:posOffset>0</wp:posOffset>
                </wp:positionH>
                <wp:positionV relativeFrom="page">
                  <wp:posOffset>1143000</wp:posOffset>
                </wp:positionV>
                <wp:extent cx="8229600" cy="0"/>
                <wp:effectExtent l="28575" t="28575" r="28575" b="28575"/>
                <wp:wrapTight wrapText="bothSides">
                  <wp:wrapPolygon edited="0">
                    <wp:start x="-50" y="-2147483648"/>
                    <wp:lineTo x="-50" y="-2147483648"/>
                    <wp:lineTo x="21650" y="-2147483648"/>
                    <wp:lineTo x="21650" y="-2147483648"/>
                    <wp:lineTo x="-5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noFill/>
                        <a:ln w="444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90pt" to="9in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" o:allowoverlap="f" strokecolor="black [3213]" strokeweight="3.5pt">
                <v:fill o:detectmouseclick="t"/>
                <v:shadow opacity="22938f" offset="0"/>
                <w10:wrap type="tight" anchory="page"/>
                <w10:anchorlock/>
              </v:line>
            </w:pict>
          </mc:Fallback>
        </mc:AlternateContent>
      </w:r>
    </w:p>
    <w:sectPr w:rsidR="0070504D" w:rsidSect="007610F0">
      <w:pgSz w:w="15840" w:h="12240" w:orient="landscape"/>
      <w:pgMar w:top="1800" w:right="1440" w:bottom="180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364FC5"/>
    <w:multiLevelType w:val="hybridMultilevel"/>
    <w:tmpl w:val="06149C02"/>
    <w:lvl w:ilvl="0" w:tplc="0B7A83D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0F0"/>
    <w:rsid w:val="006B3216"/>
    <w:rsid w:val="007610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610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7610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0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7610F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761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AD9B81F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Tombras Group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kstone</dc:creator>
  <cp:lastModifiedBy>khowarth</cp:lastModifiedBy>
  <cp:revision>2</cp:revision>
  <dcterms:created xsi:type="dcterms:W3CDTF">2016-03-07T19:34:00Z</dcterms:created>
  <dcterms:modified xsi:type="dcterms:W3CDTF">2016-03-07T19:34:00Z</dcterms:modified>
</cp:coreProperties>
</file>