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CB" w:rsidRDefault="00C846CB" w:rsidP="008E2436">
      <w:pPr>
        <w:rPr>
          <w:b/>
          <w:sz w:val="20"/>
          <w:szCs w:val="20"/>
        </w:rPr>
      </w:pPr>
      <w:r w:rsidRPr="00C846CB">
        <w:rPr>
          <w:b/>
          <w:sz w:val="20"/>
          <w:szCs w:val="20"/>
        </w:rPr>
        <w:t>Instructions:</w:t>
      </w:r>
    </w:p>
    <w:p w:rsidR="00C846CB" w:rsidRPr="006C4F98" w:rsidRDefault="00C846CB" w:rsidP="00011EEA">
      <w:pPr>
        <w:numPr>
          <w:ilvl w:val="0"/>
          <w:numId w:val="4"/>
        </w:numPr>
        <w:ind w:right="-720"/>
        <w:rPr>
          <w:sz w:val="20"/>
          <w:szCs w:val="20"/>
        </w:rPr>
      </w:pPr>
      <w:r w:rsidRPr="006C4F98">
        <w:rPr>
          <w:sz w:val="20"/>
          <w:szCs w:val="20"/>
        </w:rPr>
        <w:t>Complete this form elec</w:t>
      </w:r>
      <w:r w:rsidR="00FC137F" w:rsidRPr="006C4F98">
        <w:rPr>
          <w:sz w:val="20"/>
          <w:szCs w:val="20"/>
        </w:rPr>
        <w:t>tronically &amp; save as &lt;C</w:t>
      </w:r>
      <w:r w:rsidR="002727DB" w:rsidRPr="006C4F98">
        <w:rPr>
          <w:sz w:val="20"/>
          <w:szCs w:val="20"/>
        </w:rPr>
        <w:t>S</w:t>
      </w:r>
      <w:r w:rsidR="00FC137F" w:rsidRPr="006C4F98">
        <w:rPr>
          <w:sz w:val="20"/>
          <w:szCs w:val="20"/>
        </w:rPr>
        <w:t xml:space="preserve"> </w:t>
      </w:r>
      <w:r w:rsidR="0050485C">
        <w:rPr>
          <w:sz w:val="20"/>
          <w:szCs w:val="20"/>
        </w:rPr>
        <w:t>AR</w:t>
      </w:r>
      <w:r w:rsidR="00011EEA" w:rsidRPr="006C4F98">
        <w:rPr>
          <w:sz w:val="20"/>
          <w:szCs w:val="20"/>
        </w:rPr>
        <w:t>-</w:t>
      </w:r>
      <w:r w:rsidR="00FC137F" w:rsidRPr="006C4F98">
        <w:rPr>
          <w:sz w:val="20"/>
          <w:szCs w:val="20"/>
        </w:rPr>
        <w:t>PI</w:t>
      </w:r>
      <w:r w:rsidRPr="006C4F98">
        <w:rPr>
          <w:sz w:val="20"/>
          <w:szCs w:val="20"/>
        </w:rPr>
        <w:t>name&gt;</w:t>
      </w:r>
      <w:r w:rsidR="00B93060" w:rsidRPr="006C4F98">
        <w:rPr>
          <w:sz w:val="20"/>
          <w:szCs w:val="20"/>
        </w:rPr>
        <w:t xml:space="preserve"> </w:t>
      </w:r>
      <w:r w:rsidR="00D4023B">
        <w:rPr>
          <w:sz w:val="20"/>
          <w:szCs w:val="20"/>
        </w:rPr>
        <w:t>(</w:t>
      </w:r>
      <w:r w:rsidR="00B93060" w:rsidRPr="006C4F98">
        <w:rPr>
          <w:sz w:val="20"/>
          <w:szCs w:val="20"/>
        </w:rPr>
        <w:t>e.g., C</w:t>
      </w:r>
      <w:r w:rsidR="002727DB" w:rsidRPr="006C4F98">
        <w:rPr>
          <w:sz w:val="20"/>
          <w:szCs w:val="20"/>
        </w:rPr>
        <w:t>S</w:t>
      </w:r>
      <w:r w:rsidR="00011EEA" w:rsidRPr="006C4F98">
        <w:rPr>
          <w:sz w:val="20"/>
          <w:szCs w:val="20"/>
        </w:rPr>
        <w:t xml:space="preserve"> </w:t>
      </w:r>
      <w:r w:rsidR="0050485C">
        <w:rPr>
          <w:sz w:val="20"/>
          <w:szCs w:val="20"/>
        </w:rPr>
        <w:t>AR</w:t>
      </w:r>
      <w:r w:rsidR="00011EEA" w:rsidRPr="006C4F98">
        <w:rPr>
          <w:sz w:val="20"/>
          <w:szCs w:val="20"/>
        </w:rPr>
        <w:t>-SThomaston</w:t>
      </w:r>
      <w:r w:rsidR="00D4023B">
        <w:rPr>
          <w:sz w:val="20"/>
          <w:szCs w:val="20"/>
        </w:rPr>
        <w:t>)</w:t>
      </w:r>
    </w:p>
    <w:p w:rsidR="00011EEA" w:rsidRPr="006C4F98" w:rsidRDefault="00011EEA" w:rsidP="00011EEA">
      <w:pPr>
        <w:numPr>
          <w:ilvl w:val="1"/>
          <w:numId w:val="4"/>
        </w:numPr>
        <w:ind w:right="-720"/>
        <w:rPr>
          <w:sz w:val="20"/>
          <w:szCs w:val="20"/>
        </w:rPr>
      </w:pPr>
      <w:r w:rsidRPr="006C4F98">
        <w:rPr>
          <w:sz w:val="20"/>
          <w:szCs w:val="20"/>
        </w:rPr>
        <w:t>Use the mouse, tab, or scroll</w:t>
      </w:r>
      <w:r w:rsidR="00E54FB9" w:rsidRPr="006C4F98">
        <w:rPr>
          <w:sz w:val="20"/>
          <w:szCs w:val="20"/>
        </w:rPr>
        <w:t xml:space="preserve"> to move through this form</w:t>
      </w:r>
      <w:r w:rsidRPr="006C4F98">
        <w:rPr>
          <w:i/>
          <w:sz w:val="20"/>
          <w:szCs w:val="20"/>
        </w:rPr>
        <w:t xml:space="preserve"> (page up/down arrows will not work)</w:t>
      </w:r>
    </w:p>
    <w:tbl>
      <w:tblPr>
        <w:tblpPr w:leftFromText="180" w:rightFromText="180" w:vertAnchor="page" w:horzAnchor="page" w:tblpX="7528" w:tblpY="4636"/>
        <w:tblW w:w="40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800"/>
        <w:gridCol w:w="2268"/>
      </w:tblGrid>
      <w:tr w:rsidR="00D4023B" w:rsidRPr="0065574D" w:rsidTr="00D4023B">
        <w:tc>
          <w:tcPr>
            <w:tcW w:w="4068" w:type="dxa"/>
            <w:gridSpan w:val="2"/>
            <w:shd w:val="clear" w:color="auto" w:fill="F3F3F3"/>
          </w:tcPr>
          <w:p w:rsidR="00D4023B" w:rsidRPr="0065574D" w:rsidRDefault="00D4023B" w:rsidP="00D4023B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t>For EHSO input only</w:t>
            </w:r>
          </w:p>
        </w:tc>
      </w:tr>
      <w:tr w:rsidR="00D4023B" w:rsidRPr="0065574D" w:rsidTr="00D4023B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023B" w:rsidRPr="0065574D" w:rsidRDefault="00D4023B" w:rsidP="00D4023B">
            <w:pPr>
              <w:spacing w:before="40" w:after="40"/>
              <w:rPr>
                <w:b/>
                <w:sz w:val="18"/>
                <w:szCs w:val="18"/>
              </w:rPr>
            </w:pPr>
            <w:r w:rsidRPr="0065574D">
              <w:rPr>
                <w:b/>
                <w:sz w:val="18"/>
                <w:szCs w:val="18"/>
              </w:rPr>
              <w:t>Date Submitted: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D4023B" w:rsidRPr="0065574D" w:rsidRDefault="00975CC9" w:rsidP="00D4023B">
            <w:pPr>
              <w:spacing w:before="40" w:after="40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0" w:name="Text82"/>
            <w:r w:rsidR="00D4023B" w:rsidRPr="0065574D">
              <w:rPr>
                <w:b/>
                <w:sz w:val="20"/>
                <w:szCs w:val="20"/>
              </w:rPr>
              <w:instrText xml:space="preserve"> FORMTEXT </w:instrText>
            </w:r>
            <w:r w:rsidRPr="0065574D">
              <w:rPr>
                <w:b/>
                <w:sz w:val="20"/>
                <w:szCs w:val="20"/>
              </w:rPr>
            </w:r>
            <w:r w:rsidRPr="0065574D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D4023B" w:rsidRPr="0065574D">
              <w:rPr>
                <w:b/>
                <w:noProof/>
                <w:sz w:val="20"/>
                <w:szCs w:val="20"/>
              </w:rPr>
              <w:t> </w:t>
            </w:r>
            <w:r w:rsidR="00D4023B" w:rsidRPr="0065574D">
              <w:rPr>
                <w:b/>
                <w:noProof/>
                <w:sz w:val="20"/>
                <w:szCs w:val="20"/>
              </w:rPr>
              <w:t> </w:t>
            </w:r>
            <w:r w:rsidR="00D4023B" w:rsidRPr="0065574D">
              <w:rPr>
                <w:b/>
                <w:noProof/>
                <w:sz w:val="20"/>
                <w:szCs w:val="20"/>
              </w:rPr>
              <w:t> </w:t>
            </w:r>
            <w:r w:rsidR="00D4023B" w:rsidRPr="0065574D">
              <w:rPr>
                <w:b/>
                <w:noProof/>
                <w:sz w:val="20"/>
                <w:szCs w:val="20"/>
              </w:rPr>
              <w:t> </w:t>
            </w:r>
            <w:r w:rsidR="00D4023B" w:rsidRPr="0065574D">
              <w:rPr>
                <w:b/>
                <w:noProof/>
                <w:sz w:val="20"/>
                <w:szCs w:val="20"/>
              </w:rPr>
              <w:t> </w:t>
            </w:r>
            <w:r w:rsidRPr="0065574D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37F64" w:rsidRDefault="00437F64" w:rsidP="00437F64">
      <w:pPr>
        <w:numPr>
          <w:ilvl w:val="0"/>
          <w:numId w:val="4"/>
        </w:numPr>
        <w:ind w:right="-900"/>
        <w:rPr>
          <w:sz w:val="20"/>
          <w:szCs w:val="20"/>
        </w:rPr>
      </w:pPr>
      <w:r>
        <w:rPr>
          <w:sz w:val="20"/>
          <w:szCs w:val="20"/>
        </w:rPr>
        <w:t>E-mail</w:t>
      </w:r>
      <w:r w:rsidR="00641EFB" w:rsidRPr="006C4F98">
        <w:rPr>
          <w:sz w:val="20"/>
          <w:szCs w:val="20"/>
        </w:rPr>
        <w:t xml:space="preserve"> </w:t>
      </w:r>
      <w:r w:rsidR="00A328BF" w:rsidRPr="006C4F98">
        <w:rPr>
          <w:sz w:val="20"/>
          <w:szCs w:val="20"/>
        </w:rPr>
        <w:t xml:space="preserve">the </w:t>
      </w:r>
      <w:r w:rsidR="00D4023B">
        <w:rPr>
          <w:sz w:val="20"/>
          <w:szCs w:val="20"/>
        </w:rPr>
        <w:t>completed</w:t>
      </w:r>
      <w:r w:rsidR="00A328BF" w:rsidRPr="006C4F98">
        <w:rPr>
          <w:sz w:val="20"/>
          <w:szCs w:val="20"/>
        </w:rPr>
        <w:t xml:space="preserve"> </w:t>
      </w:r>
      <w:r w:rsidR="006C4F98">
        <w:rPr>
          <w:sz w:val="20"/>
          <w:szCs w:val="20"/>
        </w:rPr>
        <w:t>document</w:t>
      </w:r>
      <w:r w:rsidR="00A328BF" w:rsidRPr="006C4F98">
        <w:rPr>
          <w:sz w:val="20"/>
          <w:szCs w:val="20"/>
        </w:rPr>
        <w:t xml:space="preserve"> </w:t>
      </w:r>
      <w:r w:rsidR="00641EFB" w:rsidRPr="006C4F98">
        <w:rPr>
          <w:sz w:val="20"/>
          <w:szCs w:val="20"/>
        </w:rPr>
        <w:t xml:space="preserve">to </w:t>
      </w:r>
      <w:hyperlink r:id="rId9" w:history="1">
        <w:r w:rsidR="008836E5">
          <w:rPr>
            <w:rStyle w:val="Hyperlink"/>
            <w:sz w:val="20"/>
            <w:szCs w:val="20"/>
          </w:rPr>
          <w:t>csp@emory.edu</w:t>
        </w:r>
      </w:hyperlink>
      <w:r>
        <w:rPr>
          <w:sz w:val="20"/>
          <w:szCs w:val="20"/>
        </w:rPr>
        <w:t xml:space="preserve"> </w:t>
      </w:r>
    </w:p>
    <w:p w:rsidR="00011EEA" w:rsidRPr="00437F64" w:rsidRDefault="00011EEA" w:rsidP="00437F64">
      <w:pPr>
        <w:numPr>
          <w:ilvl w:val="1"/>
          <w:numId w:val="4"/>
        </w:numPr>
        <w:ind w:right="-900"/>
        <w:rPr>
          <w:sz w:val="20"/>
          <w:szCs w:val="20"/>
        </w:rPr>
      </w:pPr>
      <w:r w:rsidRPr="00437F64">
        <w:rPr>
          <w:b/>
          <w:sz w:val="20"/>
          <w:szCs w:val="20"/>
        </w:rPr>
        <w:t>To authenticate, the PI must send from his/her Emory mail account.</w:t>
      </w:r>
    </w:p>
    <w:p w:rsidR="00430771" w:rsidRPr="00C846CB" w:rsidRDefault="00430771" w:rsidP="00430771">
      <w:pPr>
        <w:rPr>
          <w:sz w:val="20"/>
          <w:szCs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378"/>
        <w:gridCol w:w="90"/>
        <w:gridCol w:w="45"/>
        <w:gridCol w:w="405"/>
        <w:gridCol w:w="85"/>
        <w:gridCol w:w="275"/>
        <w:gridCol w:w="630"/>
        <w:gridCol w:w="144"/>
        <w:gridCol w:w="1836"/>
        <w:gridCol w:w="216"/>
        <w:gridCol w:w="594"/>
        <w:gridCol w:w="180"/>
        <w:gridCol w:w="630"/>
        <w:gridCol w:w="135"/>
        <w:gridCol w:w="495"/>
        <w:gridCol w:w="18"/>
        <w:gridCol w:w="432"/>
        <w:gridCol w:w="1620"/>
      </w:tblGrid>
      <w:tr w:rsidR="00295FDC" w:rsidRPr="0065574D" w:rsidTr="007A6463">
        <w:trPr>
          <w:trHeight w:val="431"/>
        </w:trPr>
        <w:tc>
          <w:tcPr>
            <w:tcW w:w="10260" w:type="dxa"/>
            <w:gridSpan w:val="19"/>
            <w:shd w:val="clear" w:color="auto" w:fill="BFBFBF"/>
          </w:tcPr>
          <w:p w:rsidR="00295FDC" w:rsidRPr="0065574D" w:rsidRDefault="00295FDC" w:rsidP="0065574D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 w:rsidRPr="0065574D">
              <w:rPr>
                <w:b/>
                <w:smallCaps/>
                <w:sz w:val="20"/>
                <w:szCs w:val="20"/>
              </w:rPr>
              <w:t>Section 1:  Administrative  Information</w:t>
            </w:r>
          </w:p>
        </w:tc>
      </w:tr>
      <w:tr w:rsidR="00295FDC" w:rsidRPr="0065574D" w:rsidTr="00295FDC">
        <w:tc>
          <w:tcPr>
            <w:tcW w:w="3055" w:type="dxa"/>
            <w:gridSpan w:val="6"/>
          </w:tcPr>
          <w:p w:rsidR="00295FDC" w:rsidRPr="0065574D" w:rsidRDefault="00295FDC" w:rsidP="0065574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Chemical Protocol Title:</w:t>
            </w:r>
          </w:p>
        </w:tc>
        <w:tc>
          <w:tcPr>
            <w:tcW w:w="7205" w:type="dxa"/>
            <w:gridSpan w:val="13"/>
          </w:tcPr>
          <w:p w:rsidR="00295FDC" w:rsidRPr="0065574D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E11678" w:rsidRPr="0065574D" w:rsidTr="00C631F1">
        <w:tc>
          <w:tcPr>
            <w:tcW w:w="3055" w:type="dxa"/>
            <w:gridSpan w:val="6"/>
          </w:tcPr>
          <w:p w:rsidR="00E11678" w:rsidRPr="00C631F1" w:rsidRDefault="00E11678" w:rsidP="0065574D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t>Current Chemical Protocol File #:</w:t>
            </w:r>
          </w:p>
        </w:tc>
        <w:tc>
          <w:tcPr>
            <w:tcW w:w="2885" w:type="dxa"/>
            <w:gridSpan w:val="4"/>
          </w:tcPr>
          <w:p w:rsidR="00E11678" w:rsidRPr="00C631F1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11678" w:rsidRPr="00C631F1">
              <w:rPr>
                <w:sz w:val="20"/>
                <w:szCs w:val="20"/>
              </w:rPr>
              <w:instrText xml:space="preserve"> FORMTEXT </w:instrText>
            </w:r>
            <w:r w:rsidRPr="00C631F1">
              <w:rPr>
                <w:sz w:val="20"/>
                <w:szCs w:val="20"/>
              </w:rPr>
            </w:r>
            <w:r w:rsidRPr="00C631F1">
              <w:rPr>
                <w:sz w:val="20"/>
                <w:szCs w:val="20"/>
              </w:rPr>
              <w:fldChar w:fldCharType="separate"/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Pr="00C63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8"/>
          </w:tcPr>
          <w:p w:rsidR="00E11678" w:rsidRPr="00C631F1" w:rsidRDefault="00E11678" w:rsidP="0065574D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t>Associated IACUC Protocol #:</w:t>
            </w:r>
          </w:p>
        </w:tc>
        <w:tc>
          <w:tcPr>
            <w:tcW w:w="1620" w:type="dxa"/>
          </w:tcPr>
          <w:p w:rsidR="00E11678" w:rsidRPr="00B45411" w:rsidRDefault="00975CC9" w:rsidP="0065574D">
            <w:pPr>
              <w:spacing w:before="20" w:after="20"/>
              <w:rPr>
                <w:sz w:val="20"/>
                <w:szCs w:val="20"/>
                <w:highlight w:val="yellow"/>
              </w:rPr>
            </w:pPr>
            <w:r w:rsidRPr="0069215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11678" w:rsidRPr="0069215B">
              <w:rPr>
                <w:sz w:val="20"/>
                <w:szCs w:val="20"/>
              </w:rPr>
              <w:instrText xml:space="preserve"> FORMTEXT </w:instrText>
            </w:r>
            <w:r w:rsidRPr="0069215B">
              <w:rPr>
                <w:sz w:val="20"/>
                <w:szCs w:val="20"/>
              </w:rPr>
            </w:r>
            <w:r w:rsidRPr="0069215B">
              <w:rPr>
                <w:sz w:val="20"/>
                <w:szCs w:val="20"/>
              </w:rPr>
              <w:fldChar w:fldCharType="separate"/>
            </w:r>
            <w:r w:rsidR="00E11678" w:rsidRPr="0069215B">
              <w:rPr>
                <w:noProof/>
                <w:sz w:val="20"/>
                <w:szCs w:val="20"/>
              </w:rPr>
              <w:t> </w:t>
            </w:r>
            <w:r w:rsidR="00E11678" w:rsidRPr="0069215B">
              <w:rPr>
                <w:noProof/>
                <w:sz w:val="20"/>
                <w:szCs w:val="20"/>
              </w:rPr>
              <w:t> </w:t>
            </w:r>
            <w:r w:rsidR="00E11678" w:rsidRPr="0069215B">
              <w:rPr>
                <w:noProof/>
                <w:sz w:val="20"/>
                <w:szCs w:val="20"/>
              </w:rPr>
              <w:t> </w:t>
            </w:r>
            <w:r w:rsidR="00E11678" w:rsidRPr="0069215B">
              <w:rPr>
                <w:noProof/>
                <w:sz w:val="20"/>
                <w:szCs w:val="20"/>
              </w:rPr>
              <w:t> </w:t>
            </w:r>
            <w:r w:rsidR="00E11678" w:rsidRPr="0069215B">
              <w:rPr>
                <w:noProof/>
                <w:sz w:val="20"/>
                <w:szCs w:val="20"/>
              </w:rPr>
              <w:t> </w:t>
            </w:r>
            <w:r w:rsidRPr="0069215B">
              <w:rPr>
                <w:sz w:val="20"/>
                <w:szCs w:val="20"/>
              </w:rPr>
              <w:fldChar w:fldCharType="end"/>
            </w:r>
          </w:p>
        </w:tc>
      </w:tr>
      <w:tr w:rsidR="00C631F1" w:rsidRPr="0065574D" w:rsidTr="00C631F1">
        <w:tc>
          <w:tcPr>
            <w:tcW w:w="3055" w:type="dxa"/>
            <w:gridSpan w:val="6"/>
          </w:tcPr>
          <w:p w:rsidR="00C631F1" w:rsidRPr="00C631F1" w:rsidRDefault="00C631F1" w:rsidP="0065574D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t>Currently Approved Chemical(s):</w:t>
            </w:r>
          </w:p>
        </w:tc>
        <w:tc>
          <w:tcPr>
            <w:tcW w:w="2885" w:type="dxa"/>
            <w:gridSpan w:val="4"/>
          </w:tcPr>
          <w:p w:rsidR="00C631F1" w:rsidRPr="00C631F1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31F1" w:rsidRPr="00C631F1">
              <w:rPr>
                <w:sz w:val="20"/>
                <w:szCs w:val="20"/>
              </w:rPr>
              <w:instrText xml:space="preserve"> FORMTEXT </w:instrText>
            </w:r>
            <w:r w:rsidRPr="00C631F1">
              <w:rPr>
                <w:sz w:val="20"/>
                <w:szCs w:val="20"/>
              </w:rPr>
            </w:r>
            <w:r w:rsidRPr="00C631F1">
              <w:rPr>
                <w:sz w:val="20"/>
                <w:szCs w:val="20"/>
              </w:rPr>
              <w:fldChar w:fldCharType="separate"/>
            </w:r>
            <w:r w:rsidR="00C631F1" w:rsidRPr="00C631F1">
              <w:rPr>
                <w:noProof/>
                <w:sz w:val="20"/>
                <w:szCs w:val="20"/>
              </w:rPr>
              <w:t> </w:t>
            </w:r>
            <w:r w:rsidR="00C631F1" w:rsidRPr="00C631F1">
              <w:rPr>
                <w:noProof/>
                <w:sz w:val="20"/>
                <w:szCs w:val="20"/>
              </w:rPr>
              <w:t> </w:t>
            </w:r>
            <w:r w:rsidR="00C631F1" w:rsidRPr="00C631F1">
              <w:rPr>
                <w:noProof/>
                <w:sz w:val="20"/>
                <w:szCs w:val="20"/>
              </w:rPr>
              <w:t> </w:t>
            </w:r>
            <w:r w:rsidR="00C631F1" w:rsidRPr="00C631F1">
              <w:rPr>
                <w:noProof/>
                <w:sz w:val="20"/>
                <w:szCs w:val="20"/>
              </w:rPr>
              <w:t> </w:t>
            </w:r>
            <w:r w:rsidR="00C631F1" w:rsidRPr="00C631F1">
              <w:rPr>
                <w:noProof/>
                <w:sz w:val="20"/>
                <w:szCs w:val="20"/>
              </w:rPr>
              <w:t> </w:t>
            </w:r>
            <w:r w:rsidRPr="00C63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</w:tcPr>
          <w:p w:rsidR="00C631F1" w:rsidRPr="00C631F1" w:rsidRDefault="00C631F1" w:rsidP="0065574D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t>Animal Species:</w:t>
            </w:r>
          </w:p>
        </w:tc>
        <w:tc>
          <w:tcPr>
            <w:tcW w:w="2700" w:type="dxa"/>
            <w:gridSpan w:val="5"/>
          </w:tcPr>
          <w:p w:rsidR="00C631F1" w:rsidRPr="00B45411" w:rsidRDefault="00975CC9" w:rsidP="0065574D">
            <w:pPr>
              <w:spacing w:before="20" w:after="20"/>
              <w:rPr>
                <w:sz w:val="20"/>
                <w:szCs w:val="20"/>
                <w:highlight w:val="yellow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1F1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295FDC" w:rsidRPr="0065574D" w:rsidTr="00C631F1">
        <w:tc>
          <w:tcPr>
            <w:tcW w:w="2430" w:type="dxa"/>
            <w:gridSpan w:val="2"/>
          </w:tcPr>
          <w:p w:rsidR="00295FDC" w:rsidRPr="0065574D" w:rsidRDefault="00295FDC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PI name:</w:t>
            </w:r>
          </w:p>
        </w:tc>
        <w:tc>
          <w:tcPr>
            <w:tcW w:w="3510" w:type="dxa"/>
            <w:gridSpan w:val="8"/>
          </w:tcPr>
          <w:p w:rsidR="00295FDC" w:rsidRPr="0065574D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20" w:type="dxa"/>
            <w:gridSpan w:val="4"/>
          </w:tcPr>
          <w:p w:rsidR="00295FDC" w:rsidRPr="0065574D" w:rsidRDefault="00295FDC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Dept:</w:t>
            </w:r>
          </w:p>
        </w:tc>
        <w:tc>
          <w:tcPr>
            <w:tcW w:w="2700" w:type="dxa"/>
            <w:gridSpan w:val="5"/>
          </w:tcPr>
          <w:p w:rsidR="00295FDC" w:rsidRPr="0065574D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95FDC" w:rsidRPr="0065574D" w:rsidTr="00C631F1">
        <w:tc>
          <w:tcPr>
            <w:tcW w:w="2430" w:type="dxa"/>
            <w:gridSpan w:val="2"/>
          </w:tcPr>
          <w:p w:rsidR="00295FDC" w:rsidRPr="0065574D" w:rsidRDefault="00295FDC" w:rsidP="00884A53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Campus address:</w:t>
            </w:r>
          </w:p>
        </w:tc>
        <w:tc>
          <w:tcPr>
            <w:tcW w:w="3510" w:type="dxa"/>
            <w:gridSpan w:val="8"/>
          </w:tcPr>
          <w:p w:rsidR="00295FDC" w:rsidRPr="0065574D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20" w:type="dxa"/>
            <w:gridSpan w:val="4"/>
          </w:tcPr>
          <w:p w:rsidR="00295FDC" w:rsidRPr="0065574D" w:rsidRDefault="00295FDC" w:rsidP="0065574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#:</w:t>
            </w:r>
          </w:p>
        </w:tc>
        <w:tc>
          <w:tcPr>
            <w:tcW w:w="2700" w:type="dxa"/>
            <w:gridSpan w:val="5"/>
          </w:tcPr>
          <w:p w:rsidR="00295FDC" w:rsidRPr="0065574D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31F1" w:rsidRPr="0065574D" w:rsidTr="007A6463">
        <w:tc>
          <w:tcPr>
            <w:tcW w:w="2430" w:type="dxa"/>
            <w:gridSpan w:val="2"/>
          </w:tcPr>
          <w:p w:rsidR="00C631F1" w:rsidRPr="0065574D" w:rsidRDefault="00C631F1" w:rsidP="00884A5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5574D">
              <w:rPr>
                <w:sz w:val="20"/>
                <w:szCs w:val="20"/>
              </w:rPr>
              <w:t>-mail address:</w:t>
            </w:r>
          </w:p>
        </w:tc>
        <w:tc>
          <w:tcPr>
            <w:tcW w:w="7830" w:type="dxa"/>
            <w:gridSpan w:val="17"/>
          </w:tcPr>
          <w:p w:rsidR="00C631F1" w:rsidRPr="0065574D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631F1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95FDC" w:rsidRPr="0065574D" w:rsidTr="00C631F1">
        <w:tc>
          <w:tcPr>
            <w:tcW w:w="2430" w:type="dxa"/>
            <w:gridSpan w:val="2"/>
          </w:tcPr>
          <w:p w:rsidR="00295FDC" w:rsidRPr="0065574D" w:rsidRDefault="00295FDC" w:rsidP="00884A53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Alternate Contact Name</w:t>
            </w:r>
            <w:r w:rsidRPr="0065574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8"/>
          </w:tcPr>
          <w:p w:rsidR="00295FDC" w:rsidRPr="0065574D" w:rsidRDefault="00975CC9" w:rsidP="00884A53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:rsidR="00295FDC" w:rsidRPr="0065574D" w:rsidRDefault="00295FDC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Phone #: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</w:tcPr>
          <w:p w:rsidR="00295FDC" w:rsidRPr="0065574D" w:rsidRDefault="00975CC9" w:rsidP="0065574D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C631F1" w:rsidRPr="0065574D" w:rsidTr="007A6463">
        <w:tc>
          <w:tcPr>
            <w:tcW w:w="2430" w:type="dxa"/>
            <w:gridSpan w:val="2"/>
          </w:tcPr>
          <w:p w:rsidR="00C631F1" w:rsidRPr="0065574D" w:rsidRDefault="00C631F1" w:rsidP="00C31AA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Pr="0065574D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7830" w:type="dxa"/>
            <w:gridSpan w:val="17"/>
          </w:tcPr>
          <w:p w:rsidR="00C631F1" w:rsidRPr="0065574D" w:rsidRDefault="00975CC9" w:rsidP="00F07276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" w:name="Text81"/>
            <w:r w:rsidR="00C631F1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="00C631F1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295FDC" w:rsidRPr="0065574D" w:rsidTr="00C631F1">
        <w:trPr>
          <w:trHeight w:val="350"/>
        </w:trPr>
        <w:tc>
          <w:tcPr>
            <w:tcW w:w="2430" w:type="dxa"/>
            <w:gridSpan w:val="2"/>
            <w:shd w:val="clear" w:color="auto" w:fill="FFFFFF"/>
            <w:vAlign w:val="center"/>
          </w:tcPr>
          <w:p w:rsidR="00295FDC" w:rsidRPr="00F07276" w:rsidRDefault="00295FDC" w:rsidP="00884A53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Building Name:</w:t>
            </w:r>
          </w:p>
        </w:tc>
        <w:tc>
          <w:tcPr>
            <w:tcW w:w="3510" w:type="dxa"/>
            <w:gridSpan w:val="8"/>
            <w:shd w:val="clear" w:color="auto" w:fill="FFFFFF"/>
            <w:vAlign w:val="center"/>
          </w:tcPr>
          <w:p w:rsidR="00295FDC" w:rsidRPr="00F07276" w:rsidRDefault="00975CC9" w:rsidP="00884A53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295FDC" w:rsidRPr="00F07276" w:rsidRDefault="00295FDC" w:rsidP="00F07276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Room  #: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</w:tcPr>
          <w:p w:rsidR="00295FDC" w:rsidRPr="00F07276" w:rsidRDefault="00975CC9" w:rsidP="00F07276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E11678" w:rsidRPr="0065574D" w:rsidTr="00C631F1">
        <w:trPr>
          <w:trHeight w:val="350"/>
        </w:trPr>
        <w:tc>
          <w:tcPr>
            <w:tcW w:w="2430" w:type="dxa"/>
            <w:gridSpan w:val="2"/>
            <w:shd w:val="clear" w:color="auto" w:fill="FFFFFF"/>
            <w:vAlign w:val="center"/>
          </w:tcPr>
          <w:p w:rsidR="00E11678" w:rsidRPr="00C631F1" w:rsidRDefault="00E11678" w:rsidP="00884A53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t>Animal Housing Building:</w:t>
            </w:r>
          </w:p>
        </w:tc>
        <w:tc>
          <w:tcPr>
            <w:tcW w:w="3510" w:type="dxa"/>
            <w:gridSpan w:val="8"/>
            <w:shd w:val="clear" w:color="auto" w:fill="FFFFFF"/>
            <w:vAlign w:val="center"/>
          </w:tcPr>
          <w:p w:rsidR="00E11678" w:rsidRPr="00C631F1" w:rsidRDefault="00975CC9" w:rsidP="00884A53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1678" w:rsidRPr="00C631F1">
              <w:rPr>
                <w:sz w:val="20"/>
                <w:szCs w:val="20"/>
              </w:rPr>
              <w:instrText xml:space="preserve"> FORMTEXT </w:instrText>
            </w:r>
            <w:r w:rsidRPr="00C631F1">
              <w:rPr>
                <w:sz w:val="20"/>
                <w:szCs w:val="20"/>
              </w:rPr>
            </w:r>
            <w:r w:rsidRPr="00C631F1">
              <w:rPr>
                <w:sz w:val="20"/>
                <w:szCs w:val="20"/>
              </w:rPr>
              <w:fldChar w:fldCharType="separate"/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Pr="00C631F1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4"/>
            <w:shd w:val="clear" w:color="auto" w:fill="FFFFFF"/>
            <w:vAlign w:val="center"/>
          </w:tcPr>
          <w:p w:rsidR="00E11678" w:rsidRPr="00C631F1" w:rsidRDefault="00E11678" w:rsidP="00F07276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t>AH Room #:</w:t>
            </w:r>
          </w:p>
        </w:tc>
        <w:tc>
          <w:tcPr>
            <w:tcW w:w="2700" w:type="dxa"/>
            <w:gridSpan w:val="5"/>
            <w:shd w:val="clear" w:color="auto" w:fill="FFFFFF"/>
            <w:vAlign w:val="center"/>
          </w:tcPr>
          <w:p w:rsidR="00E11678" w:rsidRPr="00C631F1" w:rsidRDefault="00975CC9" w:rsidP="00F07276">
            <w:pPr>
              <w:spacing w:before="20" w:after="20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11678" w:rsidRPr="00C631F1">
              <w:rPr>
                <w:sz w:val="20"/>
                <w:szCs w:val="20"/>
              </w:rPr>
              <w:instrText xml:space="preserve"> FORMTEXT </w:instrText>
            </w:r>
            <w:r w:rsidRPr="00C631F1">
              <w:rPr>
                <w:sz w:val="20"/>
                <w:szCs w:val="20"/>
              </w:rPr>
            </w:r>
            <w:r w:rsidRPr="00C631F1">
              <w:rPr>
                <w:sz w:val="20"/>
                <w:szCs w:val="20"/>
              </w:rPr>
              <w:fldChar w:fldCharType="separate"/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="00E11678" w:rsidRPr="00C631F1">
              <w:rPr>
                <w:noProof/>
                <w:sz w:val="20"/>
                <w:szCs w:val="20"/>
              </w:rPr>
              <w:t> </w:t>
            </w:r>
            <w:r w:rsidRPr="00C631F1">
              <w:rPr>
                <w:sz w:val="20"/>
                <w:szCs w:val="20"/>
              </w:rPr>
              <w:fldChar w:fldCharType="end"/>
            </w:r>
          </w:p>
        </w:tc>
      </w:tr>
      <w:tr w:rsidR="00295FDC" w:rsidRPr="0065574D" w:rsidTr="00E72184">
        <w:trPr>
          <w:trHeight w:val="350"/>
        </w:trPr>
        <w:tc>
          <w:tcPr>
            <w:tcW w:w="10260" w:type="dxa"/>
            <w:gridSpan w:val="19"/>
            <w:shd w:val="clear" w:color="auto" w:fill="BFBFBF"/>
            <w:vAlign w:val="center"/>
          </w:tcPr>
          <w:p w:rsidR="00295FDC" w:rsidRPr="0065574D" w:rsidRDefault="00295FDC" w:rsidP="00031E39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Section 2: </w:t>
            </w:r>
            <w:r w:rsidR="00031E39">
              <w:rPr>
                <w:b/>
                <w:smallCaps/>
                <w:sz w:val="20"/>
                <w:szCs w:val="20"/>
              </w:rPr>
              <w:t>Protocol</w:t>
            </w:r>
            <w:r>
              <w:rPr>
                <w:b/>
                <w:smallCaps/>
                <w:sz w:val="20"/>
                <w:szCs w:val="20"/>
              </w:rPr>
              <w:t xml:space="preserve"> </w:t>
            </w:r>
            <w:r w:rsidR="00855A15">
              <w:rPr>
                <w:b/>
                <w:smallCaps/>
                <w:sz w:val="20"/>
                <w:szCs w:val="20"/>
              </w:rPr>
              <w:t>Status</w:t>
            </w:r>
          </w:p>
        </w:tc>
      </w:tr>
      <w:tr w:rsidR="00295FDC" w:rsidRPr="0065574D" w:rsidTr="00855A15">
        <w:trPr>
          <w:trHeight w:val="350"/>
        </w:trPr>
        <w:tc>
          <w:tcPr>
            <w:tcW w:w="10260" w:type="dxa"/>
            <w:gridSpan w:val="19"/>
            <w:shd w:val="clear" w:color="auto" w:fill="auto"/>
            <w:vAlign w:val="center"/>
          </w:tcPr>
          <w:p w:rsidR="00295FDC" w:rsidRDefault="00975CC9" w:rsidP="006A4228">
            <w:pPr>
              <w:spacing w:before="40" w:after="40"/>
              <w:ind w:right="-18"/>
              <w:rPr>
                <w:b/>
                <w:smallCaps/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5A15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855A15">
              <w:rPr>
                <w:sz w:val="20"/>
                <w:szCs w:val="20"/>
              </w:rPr>
              <w:t xml:space="preserve"> Renew Protocol </w:t>
            </w:r>
            <w:r w:rsidR="00855A15" w:rsidRPr="00855A15">
              <w:rPr>
                <w:b/>
                <w:sz w:val="20"/>
                <w:szCs w:val="20"/>
              </w:rPr>
              <w:t>without</w:t>
            </w:r>
            <w:r w:rsidR="00855A15">
              <w:rPr>
                <w:sz w:val="20"/>
                <w:szCs w:val="20"/>
              </w:rPr>
              <w:t xml:space="preserve"> changes. This project will continue as is.</w:t>
            </w:r>
            <w:r w:rsidR="006A4228">
              <w:rPr>
                <w:sz w:val="20"/>
                <w:szCs w:val="20"/>
              </w:rPr>
              <w:tab/>
            </w:r>
            <w:r w:rsidR="00CF3841">
              <w:rPr>
                <w:i/>
                <w:sz w:val="20"/>
                <w:szCs w:val="20"/>
              </w:rPr>
              <w:tab/>
            </w:r>
            <w:r w:rsidR="008D1416" w:rsidRPr="008D1416">
              <w:rPr>
                <w:i/>
                <w:sz w:val="20"/>
                <w:szCs w:val="20"/>
              </w:rPr>
              <w:t>Complete Section</w:t>
            </w:r>
            <w:r w:rsidR="00FA1584">
              <w:rPr>
                <w:i/>
                <w:sz w:val="20"/>
                <w:szCs w:val="20"/>
              </w:rPr>
              <w:t>s</w:t>
            </w:r>
            <w:r w:rsidR="008D1416" w:rsidRPr="008D1416">
              <w:rPr>
                <w:i/>
                <w:sz w:val="20"/>
                <w:szCs w:val="20"/>
              </w:rPr>
              <w:t xml:space="preserve"> </w:t>
            </w:r>
            <w:r w:rsidR="008D1416">
              <w:rPr>
                <w:i/>
                <w:sz w:val="20"/>
                <w:szCs w:val="20"/>
              </w:rPr>
              <w:t>3</w:t>
            </w:r>
            <w:r w:rsidR="00A03102">
              <w:rPr>
                <w:i/>
                <w:sz w:val="20"/>
                <w:szCs w:val="20"/>
              </w:rPr>
              <w:t xml:space="preserve"> </w:t>
            </w:r>
            <w:r w:rsidR="00FA1584">
              <w:rPr>
                <w:i/>
                <w:sz w:val="20"/>
                <w:szCs w:val="20"/>
              </w:rPr>
              <w:t xml:space="preserve">&amp; </w:t>
            </w:r>
            <w:r w:rsidR="00A03102">
              <w:rPr>
                <w:i/>
                <w:sz w:val="20"/>
                <w:szCs w:val="20"/>
              </w:rPr>
              <w:t>6</w:t>
            </w:r>
            <w:r w:rsidR="00CF384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55A15" w:rsidRPr="0065574D" w:rsidTr="00855A15">
        <w:trPr>
          <w:trHeight w:val="350"/>
        </w:trPr>
        <w:tc>
          <w:tcPr>
            <w:tcW w:w="10260" w:type="dxa"/>
            <w:gridSpan w:val="19"/>
            <w:shd w:val="clear" w:color="auto" w:fill="auto"/>
            <w:vAlign w:val="center"/>
          </w:tcPr>
          <w:p w:rsidR="00855A15" w:rsidRDefault="00975CC9" w:rsidP="006A4228">
            <w:pPr>
              <w:spacing w:before="40" w:after="40"/>
              <w:rPr>
                <w:b/>
                <w:smallCaps/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E39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031E39">
              <w:rPr>
                <w:sz w:val="20"/>
                <w:szCs w:val="20"/>
              </w:rPr>
              <w:t xml:space="preserve"> Renew Protocol </w:t>
            </w:r>
            <w:r w:rsidR="00031E39" w:rsidRPr="00855A15">
              <w:rPr>
                <w:b/>
                <w:sz w:val="20"/>
                <w:szCs w:val="20"/>
              </w:rPr>
              <w:t>with</w:t>
            </w:r>
            <w:r w:rsidR="00E72184">
              <w:rPr>
                <w:sz w:val="20"/>
                <w:szCs w:val="20"/>
              </w:rPr>
              <w:t xml:space="preserve"> changes.</w:t>
            </w:r>
            <w:r w:rsidR="00031E39">
              <w:rPr>
                <w:sz w:val="20"/>
                <w:szCs w:val="20"/>
              </w:rPr>
              <w:tab/>
            </w:r>
            <w:r w:rsidR="00031E39">
              <w:rPr>
                <w:sz w:val="20"/>
                <w:szCs w:val="20"/>
              </w:rPr>
              <w:tab/>
            </w:r>
            <w:r w:rsidR="00031E39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031E39" w:rsidRPr="008D1416">
              <w:rPr>
                <w:i/>
                <w:sz w:val="20"/>
                <w:szCs w:val="20"/>
              </w:rPr>
              <w:t>Complete Section</w:t>
            </w:r>
            <w:r w:rsidR="00031E39">
              <w:rPr>
                <w:i/>
                <w:sz w:val="20"/>
                <w:szCs w:val="20"/>
              </w:rPr>
              <w:t xml:space="preserve">s 3, 4, &amp; </w:t>
            </w:r>
            <w:r w:rsidR="00A03102">
              <w:rPr>
                <w:i/>
                <w:sz w:val="20"/>
                <w:szCs w:val="20"/>
              </w:rPr>
              <w:t>6</w:t>
            </w:r>
            <w:r w:rsidR="00031E3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934F1F" w:rsidRPr="0065574D" w:rsidTr="00855A15">
        <w:trPr>
          <w:trHeight w:val="350"/>
        </w:trPr>
        <w:tc>
          <w:tcPr>
            <w:tcW w:w="10260" w:type="dxa"/>
            <w:gridSpan w:val="19"/>
            <w:shd w:val="clear" w:color="auto" w:fill="auto"/>
            <w:vAlign w:val="center"/>
          </w:tcPr>
          <w:p w:rsidR="00934F1F" w:rsidRPr="0065574D" w:rsidRDefault="00975CC9" w:rsidP="006A4228">
            <w:pPr>
              <w:spacing w:before="40" w:after="4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4F1F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934F1F">
              <w:rPr>
                <w:sz w:val="20"/>
                <w:szCs w:val="20"/>
              </w:rPr>
              <w:t xml:space="preserve"> Amend Protocol.</w:t>
            </w:r>
            <w:r w:rsidR="00934F1F">
              <w:rPr>
                <w:sz w:val="20"/>
                <w:szCs w:val="20"/>
              </w:rPr>
              <w:tab/>
            </w:r>
            <w:r w:rsidR="00934F1F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6A4228">
              <w:rPr>
                <w:sz w:val="20"/>
                <w:szCs w:val="20"/>
              </w:rPr>
              <w:tab/>
            </w:r>
            <w:r w:rsidR="00934F1F" w:rsidRPr="008D1416">
              <w:rPr>
                <w:i/>
                <w:sz w:val="20"/>
                <w:szCs w:val="20"/>
              </w:rPr>
              <w:t>Complete Section</w:t>
            </w:r>
            <w:r w:rsidR="00934F1F">
              <w:rPr>
                <w:i/>
                <w:sz w:val="20"/>
                <w:szCs w:val="20"/>
              </w:rPr>
              <w:t>s 3, 4, &amp; 6</w:t>
            </w:r>
          </w:p>
        </w:tc>
      </w:tr>
      <w:tr w:rsidR="00031E39" w:rsidRPr="0065574D" w:rsidTr="00855A15">
        <w:trPr>
          <w:trHeight w:val="350"/>
        </w:trPr>
        <w:tc>
          <w:tcPr>
            <w:tcW w:w="10260" w:type="dxa"/>
            <w:gridSpan w:val="19"/>
            <w:shd w:val="clear" w:color="auto" w:fill="auto"/>
            <w:vAlign w:val="center"/>
          </w:tcPr>
          <w:p w:rsidR="00031E39" w:rsidRPr="0065574D" w:rsidRDefault="00975CC9" w:rsidP="006A4228">
            <w:pPr>
              <w:spacing w:before="40" w:after="4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E39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031E39">
              <w:rPr>
                <w:sz w:val="20"/>
                <w:szCs w:val="20"/>
              </w:rPr>
              <w:t xml:space="preserve"> Terminate </w:t>
            </w:r>
            <w:r w:rsidR="00A03102">
              <w:rPr>
                <w:sz w:val="20"/>
                <w:szCs w:val="20"/>
              </w:rPr>
              <w:t xml:space="preserve">or Transfer </w:t>
            </w:r>
            <w:r w:rsidR="00031E39">
              <w:rPr>
                <w:sz w:val="20"/>
                <w:szCs w:val="20"/>
              </w:rPr>
              <w:t>Protocol</w:t>
            </w:r>
            <w:r w:rsidR="00A03102">
              <w:rPr>
                <w:sz w:val="20"/>
                <w:szCs w:val="20"/>
              </w:rPr>
              <w:t>.</w:t>
            </w:r>
            <w:r w:rsidR="00A03102">
              <w:rPr>
                <w:i/>
                <w:sz w:val="20"/>
                <w:szCs w:val="20"/>
              </w:rPr>
              <w:t xml:space="preserve"> </w:t>
            </w:r>
            <w:r w:rsidR="006A4228">
              <w:rPr>
                <w:i/>
                <w:sz w:val="20"/>
                <w:szCs w:val="20"/>
              </w:rPr>
              <w:tab/>
            </w:r>
            <w:r w:rsidR="006A4228">
              <w:rPr>
                <w:i/>
                <w:sz w:val="20"/>
                <w:szCs w:val="20"/>
              </w:rPr>
              <w:tab/>
            </w:r>
            <w:r w:rsidR="006A4228">
              <w:rPr>
                <w:i/>
                <w:sz w:val="20"/>
                <w:szCs w:val="20"/>
              </w:rPr>
              <w:tab/>
            </w:r>
            <w:r w:rsidR="006A4228">
              <w:rPr>
                <w:i/>
                <w:sz w:val="20"/>
                <w:szCs w:val="20"/>
              </w:rPr>
              <w:tab/>
            </w:r>
            <w:r w:rsidR="006A4228">
              <w:rPr>
                <w:i/>
                <w:sz w:val="20"/>
                <w:szCs w:val="20"/>
              </w:rPr>
              <w:tab/>
            </w:r>
            <w:r w:rsidR="006A4228">
              <w:rPr>
                <w:i/>
                <w:sz w:val="20"/>
                <w:szCs w:val="20"/>
              </w:rPr>
              <w:tab/>
            </w:r>
            <w:r w:rsidR="00031E39">
              <w:rPr>
                <w:i/>
                <w:sz w:val="20"/>
                <w:szCs w:val="20"/>
              </w:rPr>
              <w:t>Complete Section</w:t>
            </w:r>
            <w:r w:rsidR="00A03102">
              <w:rPr>
                <w:i/>
                <w:sz w:val="20"/>
                <w:szCs w:val="20"/>
              </w:rPr>
              <w:t>s</w:t>
            </w:r>
            <w:r w:rsidR="00031E39">
              <w:rPr>
                <w:i/>
                <w:sz w:val="20"/>
                <w:szCs w:val="20"/>
              </w:rPr>
              <w:t xml:space="preserve"> 5</w:t>
            </w:r>
            <w:r w:rsidR="00A03102">
              <w:rPr>
                <w:i/>
                <w:sz w:val="20"/>
                <w:szCs w:val="20"/>
              </w:rPr>
              <w:t xml:space="preserve"> &amp; 6</w:t>
            </w:r>
            <w:r w:rsidR="00031E39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D1416" w:rsidRPr="0065574D" w:rsidTr="00E72184">
        <w:trPr>
          <w:trHeight w:val="350"/>
        </w:trPr>
        <w:tc>
          <w:tcPr>
            <w:tcW w:w="10260" w:type="dxa"/>
            <w:gridSpan w:val="19"/>
            <w:shd w:val="clear" w:color="auto" w:fill="BFBFBF"/>
            <w:vAlign w:val="center"/>
          </w:tcPr>
          <w:p w:rsidR="008D1416" w:rsidRDefault="008D1416" w:rsidP="008D1416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Section 3: Personnel Information</w:t>
            </w:r>
          </w:p>
        </w:tc>
      </w:tr>
      <w:tr w:rsidR="00295FDC" w:rsidRPr="0065574D" w:rsidTr="00E72184">
        <w:tc>
          <w:tcPr>
            <w:tcW w:w="10260" w:type="dxa"/>
            <w:gridSpan w:val="19"/>
            <w:shd w:val="clear" w:color="auto" w:fill="D9D9D9"/>
          </w:tcPr>
          <w:p w:rsidR="00295FDC" w:rsidRPr="00C631F1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FDC" w:rsidRPr="00C631F1">
              <w:rPr>
                <w:sz w:val="20"/>
                <w:szCs w:val="20"/>
              </w:rPr>
              <w:instrText xml:space="preserve"> FORMCHECKBOX </w:instrText>
            </w:r>
            <w:r w:rsidRPr="00C631F1">
              <w:rPr>
                <w:sz w:val="20"/>
                <w:szCs w:val="20"/>
              </w:rPr>
            </w:r>
            <w:r w:rsidRPr="00C631F1">
              <w:rPr>
                <w:sz w:val="20"/>
                <w:szCs w:val="20"/>
              </w:rPr>
              <w:fldChar w:fldCharType="end"/>
            </w:r>
            <w:r w:rsidR="00295FDC" w:rsidRPr="00C631F1">
              <w:rPr>
                <w:sz w:val="20"/>
                <w:szCs w:val="20"/>
              </w:rPr>
              <w:t xml:space="preserve"> Add Personnel</w:t>
            </w:r>
          </w:p>
          <w:p w:rsidR="000D6187" w:rsidRPr="00C631F1" w:rsidRDefault="00C31AA3" w:rsidP="009136A7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0D6187" w:rsidRPr="00C31AA3">
              <w:rPr>
                <w:b/>
                <w:sz w:val="20"/>
                <w:szCs w:val="20"/>
              </w:rPr>
              <w:t>N</w:t>
            </w:r>
            <w:r w:rsidRPr="00C31AA3">
              <w:rPr>
                <w:b/>
                <w:sz w:val="20"/>
                <w:szCs w:val="20"/>
              </w:rPr>
              <w:t>OTE</w:t>
            </w:r>
            <w:r w:rsidR="000D6187" w:rsidRPr="00C31AA3">
              <w:rPr>
                <w:b/>
                <w:sz w:val="20"/>
                <w:szCs w:val="20"/>
              </w:rPr>
              <w:t>:</w:t>
            </w:r>
            <w:r w:rsidR="000D6187" w:rsidRPr="00C631F1">
              <w:rPr>
                <w:i/>
                <w:sz w:val="20"/>
                <w:szCs w:val="20"/>
              </w:rPr>
              <w:t xml:space="preserve"> List only those </w:t>
            </w:r>
            <w:r w:rsidR="00D85A79" w:rsidRPr="00C631F1">
              <w:rPr>
                <w:i/>
                <w:sz w:val="20"/>
                <w:szCs w:val="20"/>
              </w:rPr>
              <w:t xml:space="preserve">individuals </w:t>
            </w:r>
            <w:r>
              <w:rPr>
                <w:i/>
                <w:sz w:val="20"/>
                <w:szCs w:val="20"/>
              </w:rPr>
              <w:t>who</w:t>
            </w:r>
            <w:r w:rsidR="000D6187" w:rsidRPr="00C631F1">
              <w:rPr>
                <w:i/>
                <w:sz w:val="20"/>
                <w:szCs w:val="20"/>
              </w:rPr>
              <w:t xml:space="preserve"> will handle chemicals or work with animals following </w:t>
            </w:r>
            <w:r w:rsidR="00B11A25" w:rsidRPr="00C631F1">
              <w:rPr>
                <w:i/>
                <w:sz w:val="20"/>
                <w:szCs w:val="20"/>
              </w:rPr>
              <w:t xml:space="preserve">chemical </w:t>
            </w:r>
            <w:r w:rsidR="000D6187" w:rsidRPr="00C631F1">
              <w:rPr>
                <w:i/>
                <w:sz w:val="20"/>
                <w:szCs w:val="20"/>
              </w:rPr>
              <w:t>administration.</w:t>
            </w:r>
          </w:p>
        </w:tc>
      </w:tr>
      <w:tr w:rsidR="00295FDC" w:rsidRPr="0065574D" w:rsidTr="00E72184">
        <w:tc>
          <w:tcPr>
            <w:tcW w:w="3960" w:type="dxa"/>
            <w:gridSpan w:val="8"/>
            <w:shd w:val="clear" w:color="auto" w:fill="F2F2F2"/>
          </w:tcPr>
          <w:p w:rsidR="00295FDC" w:rsidRPr="00C631F1" w:rsidRDefault="00295FDC" w:rsidP="0065574D">
            <w:pPr>
              <w:jc w:val="center"/>
              <w:rPr>
                <w:i/>
                <w:sz w:val="20"/>
                <w:szCs w:val="20"/>
              </w:rPr>
            </w:pPr>
            <w:r w:rsidRPr="00C631F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97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:rsidR="00295FDC" w:rsidRPr="00C631F1" w:rsidRDefault="00295FDC" w:rsidP="0065574D">
            <w:pPr>
              <w:jc w:val="center"/>
              <w:rPr>
                <w:b/>
                <w:sz w:val="20"/>
                <w:szCs w:val="20"/>
              </w:rPr>
            </w:pPr>
            <w:r w:rsidRPr="00C631F1">
              <w:rPr>
                <w:b/>
                <w:sz w:val="20"/>
                <w:szCs w:val="20"/>
              </w:rPr>
              <w:t>Student/Employee ID</w:t>
            </w:r>
            <w:bookmarkStart w:id="9" w:name="Text70"/>
          </w:p>
        </w:tc>
        <w:bookmarkEnd w:id="9"/>
        <w:tc>
          <w:tcPr>
            <w:tcW w:w="3330" w:type="dxa"/>
            <w:gridSpan w:val="6"/>
            <w:shd w:val="clear" w:color="auto" w:fill="F2F2F2"/>
          </w:tcPr>
          <w:p w:rsidR="00295FDC" w:rsidRPr="00C631F1" w:rsidRDefault="00295FDC" w:rsidP="00CC6132">
            <w:pPr>
              <w:jc w:val="center"/>
              <w:rPr>
                <w:b/>
                <w:sz w:val="20"/>
                <w:szCs w:val="20"/>
              </w:rPr>
            </w:pPr>
            <w:r w:rsidRPr="00C631F1">
              <w:rPr>
                <w:b/>
                <w:sz w:val="20"/>
                <w:szCs w:val="20"/>
              </w:rPr>
              <w:t>Lab Safety Training Date</w:t>
            </w:r>
          </w:p>
          <w:p w:rsidR="000311C3" w:rsidRPr="00C631F1" w:rsidRDefault="000311C3" w:rsidP="00C31AA3">
            <w:pPr>
              <w:ind w:left="702" w:hanging="702"/>
              <w:rPr>
                <w:i/>
                <w:sz w:val="20"/>
                <w:szCs w:val="20"/>
              </w:rPr>
            </w:pPr>
            <w:r w:rsidRPr="00C31AA3">
              <w:rPr>
                <w:b/>
                <w:sz w:val="20"/>
                <w:szCs w:val="20"/>
              </w:rPr>
              <w:t>N</w:t>
            </w:r>
            <w:r w:rsidR="00C31AA3" w:rsidRPr="00C31AA3">
              <w:rPr>
                <w:b/>
                <w:sz w:val="20"/>
                <w:szCs w:val="20"/>
              </w:rPr>
              <w:t>OTE</w:t>
            </w:r>
            <w:r w:rsidRPr="00C631F1">
              <w:rPr>
                <w:i/>
                <w:sz w:val="20"/>
                <w:szCs w:val="20"/>
              </w:rPr>
              <w:t>: Training d</w:t>
            </w:r>
            <w:r w:rsidR="007D4DB9" w:rsidRPr="00C631F1">
              <w:rPr>
                <w:i/>
                <w:sz w:val="20"/>
                <w:szCs w:val="20"/>
              </w:rPr>
              <w:t>ocumentation</w:t>
            </w:r>
            <w:r w:rsidRPr="00C631F1">
              <w:rPr>
                <w:i/>
                <w:sz w:val="20"/>
                <w:szCs w:val="20"/>
              </w:rPr>
              <w:t xml:space="preserve"> should be located in the Lab Safety Binder and/or on Peoplesoft Self Service.</w:t>
            </w:r>
          </w:p>
        </w:tc>
      </w:tr>
      <w:tr w:rsidR="00295FDC" w:rsidRPr="0065574D" w:rsidTr="007D4DB9">
        <w:tc>
          <w:tcPr>
            <w:tcW w:w="3960" w:type="dxa"/>
            <w:gridSpan w:val="8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70" w:type="dxa"/>
            <w:gridSpan w:val="5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1" w:name="Text87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330" w:type="dxa"/>
            <w:gridSpan w:val="6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2" w:name="Text163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295FDC" w:rsidRPr="0065574D" w:rsidTr="007D4DB9">
        <w:tc>
          <w:tcPr>
            <w:tcW w:w="3960" w:type="dxa"/>
            <w:gridSpan w:val="8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70" w:type="dxa"/>
            <w:gridSpan w:val="5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" w:name="Text88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30" w:type="dxa"/>
            <w:gridSpan w:val="6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" w:name="Text164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295FDC" w:rsidRPr="0065574D" w:rsidTr="007D4DB9">
        <w:tc>
          <w:tcPr>
            <w:tcW w:w="3960" w:type="dxa"/>
            <w:gridSpan w:val="8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70" w:type="dxa"/>
            <w:gridSpan w:val="5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7" w:name="Text89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330" w:type="dxa"/>
            <w:gridSpan w:val="6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8" w:name="Text165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295FDC" w:rsidRPr="0065574D" w:rsidTr="007D4DB9">
        <w:tc>
          <w:tcPr>
            <w:tcW w:w="3960" w:type="dxa"/>
            <w:gridSpan w:val="8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" w:name="Text53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970" w:type="dxa"/>
            <w:gridSpan w:val="5"/>
            <w:shd w:val="clear" w:color="auto" w:fill="auto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0" w:name="Text90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330" w:type="dxa"/>
            <w:gridSpan w:val="6"/>
          </w:tcPr>
          <w:p w:rsidR="00295FDC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1" w:name="Text166"/>
            <w:r w:rsidR="00295FDC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="00295FDC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D1416" w:rsidRPr="0065574D" w:rsidTr="007D4DB9">
        <w:tc>
          <w:tcPr>
            <w:tcW w:w="3960" w:type="dxa"/>
            <w:gridSpan w:val="8"/>
            <w:shd w:val="clear" w:color="auto" w:fill="auto"/>
          </w:tcPr>
          <w:p w:rsidR="008D1416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D1416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8D1416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D1416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8D1416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8D1416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8D1416" w:rsidRPr="0065574D" w:rsidTr="007D4DB9">
        <w:tc>
          <w:tcPr>
            <w:tcW w:w="3960" w:type="dxa"/>
            <w:gridSpan w:val="8"/>
            <w:shd w:val="clear" w:color="auto" w:fill="auto"/>
          </w:tcPr>
          <w:p w:rsidR="008D1416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D1416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8D1416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8D1416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8D1416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8D1416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="008D1416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7A6463" w:rsidRPr="0065574D" w:rsidTr="00E72184">
        <w:tc>
          <w:tcPr>
            <w:tcW w:w="10260" w:type="dxa"/>
            <w:gridSpan w:val="19"/>
            <w:shd w:val="clear" w:color="auto" w:fill="D9D9D9"/>
          </w:tcPr>
          <w:p w:rsidR="006A4228" w:rsidRDefault="006A4228" w:rsidP="009136A7">
            <w:pPr>
              <w:spacing w:before="20" w:afterLines="20" w:after="48"/>
              <w:rPr>
                <w:sz w:val="20"/>
                <w:szCs w:val="20"/>
              </w:rPr>
            </w:pPr>
          </w:p>
          <w:p w:rsidR="006A4228" w:rsidRDefault="006A4228" w:rsidP="009136A7">
            <w:pPr>
              <w:spacing w:before="20" w:afterLines="20" w:after="48"/>
              <w:rPr>
                <w:sz w:val="20"/>
                <w:szCs w:val="20"/>
              </w:rPr>
            </w:pPr>
          </w:p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C631F1">
              <w:rPr>
                <w:sz w:val="20"/>
                <w:szCs w:val="20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463" w:rsidRPr="00C631F1">
              <w:rPr>
                <w:sz w:val="20"/>
                <w:szCs w:val="20"/>
              </w:rPr>
              <w:instrText xml:space="preserve"> FORMCHECKBOX </w:instrText>
            </w:r>
            <w:r w:rsidRPr="00C631F1">
              <w:rPr>
                <w:sz w:val="20"/>
                <w:szCs w:val="20"/>
              </w:rPr>
            </w:r>
            <w:r w:rsidRPr="00C631F1">
              <w:rPr>
                <w:sz w:val="20"/>
                <w:szCs w:val="20"/>
              </w:rPr>
              <w:fldChar w:fldCharType="end"/>
            </w:r>
            <w:r w:rsidR="007A6463" w:rsidRPr="00C631F1">
              <w:rPr>
                <w:sz w:val="20"/>
                <w:szCs w:val="20"/>
              </w:rPr>
              <w:t xml:space="preserve"> </w:t>
            </w:r>
            <w:r w:rsidR="007A6463">
              <w:rPr>
                <w:sz w:val="20"/>
                <w:szCs w:val="20"/>
              </w:rPr>
              <w:t>Continuing</w:t>
            </w:r>
            <w:r w:rsidR="007A6463" w:rsidRPr="00C631F1">
              <w:rPr>
                <w:sz w:val="20"/>
                <w:szCs w:val="20"/>
              </w:rPr>
              <w:t xml:space="preserve"> Personnel</w:t>
            </w:r>
            <w:r w:rsidR="007A6463">
              <w:rPr>
                <w:sz w:val="20"/>
                <w:szCs w:val="20"/>
              </w:rPr>
              <w:t xml:space="preserve"> </w:t>
            </w:r>
            <w:r w:rsidR="00C31AA3">
              <w:rPr>
                <w:sz w:val="20"/>
                <w:szCs w:val="20"/>
              </w:rPr>
              <w:t xml:space="preserve">– </w:t>
            </w:r>
            <w:r w:rsidR="00E72184">
              <w:rPr>
                <w:i/>
                <w:sz w:val="20"/>
                <w:szCs w:val="20"/>
              </w:rPr>
              <w:t>complete</w:t>
            </w:r>
            <w:r w:rsidR="00C31AA3">
              <w:rPr>
                <w:i/>
                <w:sz w:val="20"/>
                <w:szCs w:val="20"/>
              </w:rPr>
              <w:t xml:space="preserve"> only </w:t>
            </w:r>
            <w:r w:rsidR="00E72184">
              <w:rPr>
                <w:i/>
                <w:sz w:val="20"/>
                <w:szCs w:val="20"/>
              </w:rPr>
              <w:t xml:space="preserve"> </w:t>
            </w:r>
            <w:r w:rsidR="007A6463">
              <w:rPr>
                <w:i/>
                <w:sz w:val="20"/>
                <w:szCs w:val="20"/>
              </w:rPr>
              <w:t>for a</w:t>
            </w:r>
            <w:r w:rsidR="007A6463" w:rsidRPr="007A6463">
              <w:rPr>
                <w:i/>
                <w:sz w:val="20"/>
                <w:szCs w:val="20"/>
              </w:rPr>
              <w:t xml:space="preserve"> renewal</w:t>
            </w:r>
          </w:p>
        </w:tc>
      </w:tr>
      <w:tr w:rsidR="007A6463" w:rsidRPr="0065574D" w:rsidTr="00E72184">
        <w:tc>
          <w:tcPr>
            <w:tcW w:w="3960" w:type="dxa"/>
            <w:gridSpan w:val="8"/>
            <w:shd w:val="clear" w:color="auto" w:fill="F2F2F2"/>
          </w:tcPr>
          <w:p w:rsidR="007A6463" w:rsidRPr="00C631F1" w:rsidRDefault="007A6463" w:rsidP="007A6463">
            <w:pPr>
              <w:jc w:val="center"/>
              <w:rPr>
                <w:i/>
                <w:sz w:val="20"/>
                <w:szCs w:val="20"/>
              </w:rPr>
            </w:pPr>
            <w:r w:rsidRPr="00C631F1">
              <w:rPr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2970" w:type="dxa"/>
            <w:gridSpan w:val="5"/>
            <w:shd w:val="clear" w:color="auto" w:fill="F2F2F2"/>
          </w:tcPr>
          <w:p w:rsidR="007A6463" w:rsidRPr="00C631F1" w:rsidRDefault="007A6463" w:rsidP="007A6463">
            <w:pPr>
              <w:jc w:val="center"/>
              <w:rPr>
                <w:b/>
                <w:sz w:val="20"/>
                <w:szCs w:val="20"/>
              </w:rPr>
            </w:pPr>
            <w:r w:rsidRPr="00C631F1">
              <w:rPr>
                <w:b/>
                <w:sz w:val="20"/>
                <w:szCs w:val="20"/>
              </w:rPr>
              <w:t>Student/Employee ID</w:t>
            </w:r>
          </w:p>
        </w:tc>
        <w:tc>
          <w:tcPr>
            <w:tcW w:w="3330" w:type="dxa"/>
            <w:gridSpan w:val="6"/>
            <w:shd w:val="clear" w:color="auto" w:fill="F2F2F2"/>
          </w:tcPr>
          <w:p w:rsidR="007A6463" w:rsidRPr="007A6463" w:rsidRDefault="007A6463" w:rsidP="007A6463">
            <w:pPr>
              <w:jc w:val="center"/>
              <w:rPr>
                <w:b/>
                <w:sz w:val="20"/>
                <w:szCs w:val="20"/>
              </w:rPr>
            </w:pPr>
            <w:r w:rsidRPr="00C631F1">
              <w:rPr>
                <w:b/>
                <w:sz w:val="20"/>
                <w:szCs w:val="20"/>
              </w:rPr>
              <w:t>Lab Safety Training Date</w:t>
            </w:r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3" w:name="Text91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4" w:name="Text167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7A6463" w:rsidRPr="0065574D" w:rsidTr="007D4DB9">
        <w:tc>
          <w:tcPr>
            <w:tcW w:w="3960" w:type="dxa"/>
            <w:gridSpan w:val="8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970" w:type="dxa"/>
            <w:gridSpan w:val="5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6" w:name="Text92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30" w:type="dxa"/>
            <w:gridSpan w:val="6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7" w:name="Text168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7A6463" w:rsidRPr="0065574D" w:rsidTr="00E72184">
        <w:tc>
          <w:tcPr>
            <w:tcW w:w="10260" w:type="dxa"/>
            <w:gridSpan w:val="19"/>
            <w:shd w:val="clear" w:color="auto" w:fill="D9D9D9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6463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7A6463">
              <w:rPr>
                <w:sz w:val="20"/>
                <w:szCs w:val="20"/>
              </w:rPr>
              <w:t xml:space="preserve"> Remove Personnel</w:t>
            </w:r>
          </w:p>
        </w:tc>
      </w:tr>
      <w:tr w:rsidR="007A6463" w:rsidRPr="00CC6132" w:rsidTr="00E72184">
        <w:tc>
          <w:tcPr>
            <w:tcW w:w="6930" w:type="dxa"/>
            <w:gridSpan w:val="13"/>
            <w:shd w:val="clear" w:color="auto" w:fill="F2F2F2"/>
          </w:tcPr>
          <w:p w:rsidR="007A6463" w:rsidRPr="0065574D" w:rsidRDefault="007A6463" w:rsidP="007A646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330" w:type="dxa"/>
            <w:gridSpan w:val="6"/>
            <w:shd w:val="clear" w:color="auto" w:fill="F2F2F2"/>
          </w:tcPr>
          <w:p w:rsidR="007A6463" w:rsidRPr="00CC6132" w:rsidRDefault="007A6463" w:rsidP="007A6463">
            <w:pPr>
              <w:jc w:val="center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t>Student/Employee ID</w:t>
            </w:r>
          </w:p>
        </w:tc>
      </w:tr>
      <w:tr w:rsidR="007A6463" w:rsidRPr="0065574D" w:rsidTr="007A6463">
        <w:tc>
          <w:tcPr>
            <w:tcW w:w="6930" w:type="dxa"/>
            <w:gridSpan w:val="13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330" w:type="dxa"/>
            <w:gridSpan w:val="6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9" w:name="Text95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7A6463" w:rsidRPr="0065574D" w:rsidTr="007A6463">
        <w:tc>
          <w:tcPr>
            <w:tcW w:w="6930" w:type="dxa"/>
            <w:gridSpan w:val="13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0" w:name="Text59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330" w:type="dxa"/>
            <w:gridSpan w:val="6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1" w:name="Text96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7A6463" w:rsidRPr="0065574D" w:rsidTr="007A6463">
        <w:tc>
          <w:tcPr>
            <w:tcW w:w="6930" w:type="dxa"/>
            <w:gridSpan w:val="13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2" w:name="Text60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330" w:type="dxa"/>
            <w:gridSpan w:val="6"/>
            <w:shd w:val="clear" w:color="auto" w:fill="auto"/>
          </w:tcPr>
          <w:p w:rsidR="007A6463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3" w:name="Text97"/>
            <w:r w:rsidR="007A6463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="007A6463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A532A7" w:rsidRPr="0065574D" w:rsidTr="009E2C9E">
        <w:tc>
          <w:tcPr>
            <w:tcW w:w="6930" w:type="dxa"/>
            <w:gridSpan w:val="13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9E2C9E">
        <w:tc>
          <w:tcPr>
            <w:tcW w:w="6930" w:type="dxa"/>
            <w:gridSpan w:val="13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6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Tr="00E72184">
        <w:trPr>
          <w:trHeight w:val="350"/>
        </w:trPr>
        <w:tc>
          <w:tcPr>
            <w:tcW w:w="10260" w:type="dxa"/>
            <w:gridSpan w:val="19"/>
            <w:shd w:val="clear" w:color="auto" w:fill="BFBFBF"/>
            <w:vAlign w:val="center"/>
          </w:tcPr>
          <w:p w:rsidR="00A532A7" w:rsidRDefault="00A532A7" w:rsidP="00A03102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Section 4: Protocol Changes</w:t>
            </w:r>
          </w:p>
        </w:tc>
      </w:tr>
      <w:tr w:rsidR="00A532A7" w:rsidTr="00E72184">
        <w:trPr>
          <w:trHeight w:val="350"/>
        </w:trPr>
        <w:tc>
          <w:tcPr>
            <w:tcW w:w="10260" w:type="dxa"/>
            <w:gridSpan w:val="19"/>
            <w:shd w:val="clear" w:color="auto" w:fill="D9D9D9"/>
            <w:vAlign w:val="center"/>
          </w:tcPr>
          <w:p w:rsidR="00A532A7" w:rsidRDefault="00A532A7" w:rsidP="00A2010A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Title Changes</w:t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A532A7">
              <w:rPr>
                <w:sz w:val="20"/>
                <w:szCs w:val="20"/>
              </w:rPr>
              <w:t xml:space="preserve"> Change Title(s) – </w:t>
            </w:r>
            <w:r w:rsidR="00A532A7" w:rsidRPr="00727106">
              <w:rPr>
                <w:i/>
                <w:sz w:val="16"/>
                <w:szCs w:val="16"/>
              </w:rPr>
              <w:t>a title to an existing, approved protocol may be changed only if the research project procedure remain exactly the same</w:t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A532A7">
              <w:rPr>
                <w:sz w:val="20"/>
                <w:szCs w:val="20"/>
              </w:rPr>
              <w:t xml:space="preserve"> Add Title(s) - </w:t>
            </w:r>
            <w:r w:rsidR="00A532A7" w:rsidRPr="00727106">
              <w:rPr>
                <w:i/>
                <w:sz w:val="16"/>
                <w:szCs w:val="16"/>
              </w:rPr>
              <w:t xml:space="preserve"> a title </w:t>
            </w:r>
            <w:r w:rsidR="00A532A7">
              <w:rPr>
                <w:i/>
                <w:sz w:val="16"/>
                <w:szCs w:val="16"/>
              </w:rPr>
              <w:t xml:space="preserve">may be added </w:t>
            </w:r>
            <w:r w:rsidR="00A532A7" w:rsidRPr="00727106">
              <w:rPr>
                <w:i/>
                <w:sz w:val="16"/>
                <w:szCs w:val="16"/>
              </w:rPr>
              <w:t>to an existing, approved protocol only if the research project procedure remain exactly the same</w:t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295FDC">
        <w:tc>
          <w:tcPr>
            <w:tcW w:w="2970" w:type="dxa"/>
            <w:gridSpan w:val="5"/>
            <w:shd w:val="clear" w:color="auto" w:fill="auto"/>
          </w:tcPr>
          <w:p w:rsidR="00A532A7" w:rsidRPr="0065574D" w:rsidRDefault="00A532A7" w:rsidP="009136A7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 for addition:</w:t>
            </w:r>
          </w:p>
        </w:tc>
        <w:tc>
          <w:tcPr>
            <w:tcW w:w="7290" w:type="dxa"/>
            <w:gridSpan w:val="14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295FDC">
        <w:tc>
          <w:tcPr>
            <w:tcW w:w="2970" w:type="dxa"/>
            <w:gridSpan w:val="5"/>
            <w:shd w:val="clear" w:color="auto" w:fill="auto"/>
          </w:tcPr>
          <w:p w:rsidR="00A532A7" w:rsidRPr="0065574D" w:rsidRDefault="00A532A7" w:rsidP="009136A7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the aims and procedures used in the new protocol title:</w:t>
            </w:r>
          </w:p>
        </w:tc>
        <w:tc>
          <w:tcPr>
            <w:tcW w:w="7290" w:type="dxa"/>
            <w:gridSpan w:val="14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A532A7">
              <w:rPr>
                <w:sz w:val="20"/>
                <w:szCs w:val="20"/>
              </w:rPr>
              <w:t xml:space="preserve"> Delete Title(s) – </w:t>
            </w:r>
            <w:r w:rsidR="00A532A7" w:rsidRPr="00727106">
              <w:rPr>
                <w:i/>
                <w:sz w:val="16"/>
                <w:szCs w:val="16"/>
              </w:rPr>
              <w:t>a title may be deleted from an existing, approved protocol if the funding has ended</w:t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295FDC">
        <w:tc>
          <w:tcPr>
            <w:tcW w:w="10260" w:type="dxa"/>
            <w:gridSpan w:val="19"/>
            <w:shd w:val="clear" w:color="auto" w:fill="auto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E72184">
        <w:tc>
          <w:tcPr>
            <w:tcW w:w="10260" w:type="dxa"/>
            <w:gridSpan w:val="19"/>
            <w:shd w:val="clear" w:color="auto" w:fill="D9D9D9"/>
            <w:vAlign w:val="center"/>
          </w:tcPr>
          <w:p w:rsidR="00A532A7" w:rsidRDefault="00A532A7" w:rsidP="002B2CBE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Chemical Changes</w:t>
            </w:r>
          </w:p>
        </w:tc>
      </w:tr>
      <w:tr w:rsidR="00A532A7" w:rsidRPr="0065574D" w:rsidTr="00315DB5">
        <w:tc>
          <w:tcPr>
            <w:tcW w:w="10260" w:type="dxa"/>
            <w:gridSpan w:val="19"/>
            <w:shd w:val="clear" w:color="auto" w:fill="auto"/>
            <w:vAlign w:val="center"/>
          </w:tcPr>
          <w:p w:rsidR="00A532A7" w:rsidRDefault="00975CC9" w:rsidP="00926699">
            <w:pPr>
              <w:spacing w:before="40" w:after="4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A532A7">
              <w:rPr>
                <w:sz w:val="20"/>
                <w:szCs w:val="20"/>
              </w:rPr>
              <w:t xml:space="preserve"> Add Agent(s)</w:t>
            </w:r>
          </w:p>
          <w:p w:rsidR="00A532A7" w:rsidRPr="00926699" w:rsidRDefault="00975CC9" w:rsidP="00926699">
            <w:pPr>
              <w:spacing w:before="40" w:after="4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A532A7">
              <w:rPr>
                <w:sz w:val="20"/>
                <w:szCs w:val="20"/>
              </w:rPr>
              <w:t xml:space="preserve"> Change routes of administration, dose, experiment duration, and/or days of treatment </w:t>
            </w:r>
          </w:p>
        </w:tc>
      </w:tr>
      <w:tr w:rsidR="00A532A7" w:rsidRPr="0065574D" w:rsidTr="000D0D6B">
        <w:tc>
          <w:tcPr>
            <w:tcW w:w="2052" w:type="dxa"/>
            <w:shd w:val="clear" w:color="auto" w:fill="F2F2F2"/>
          </w:tcPr>
          <w:p w:rsidR="00A532A7" w:rsidRPr="0065574D" w:rsidRDefault="00A532A7" w:rsidP="009136A7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t>Chemical Name</w:t>
            </w:r>
          </w:p>
        </w:tc>
        <w:tc>
          <w:tcPr>
            <w:tcW w:w="2052" w:type="dxa"/>
            <w:gridSpan w:val="8"/>
            <w:shd w:val="clear" w:color="auto" w:fill="F2F2F2"/>
          </w:tcPr>
          <w:p w:rsidR="00A532A7" w:rsidRPr="0065574D" w:rsidRDefault="00A532A7" w:rsidP="009136A7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t>Routes</w:t>
            </w:r>
          </w:p>
          <w:p w:rsidR="00A532A7" w:rsidRPr="0065574D" w:rsidRDefault="00A532A7" w:rsidP="009136A7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t>of Administration</w:t>
            </w:r>
          </w:p>
        </w:tc>
        <w:tc>
          <w:tcPr>
            <w:tcW w:w="2052" w:type="dxa"/>
            <w:gridSpan w:val="2"/>
            <w:shd w:val="clear" w:color="auto" w:fill="F2F2F2"/>
          </w:tcPr>
          <w:p w:rsidR="00A532A7" w:rsidRPr="0065574D" w:rsidRDefault="00A532A7" w:rsidP="009136A7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Dose &amp; Dose Frequency</w:t>
            </w:r>
          </w:p>
        </w:tc>
        <w:tc>
          <w:tcPr>
            <w:tcW w:w="2052" w:type="dxa"/>
            <w:gridSpan w:val="6"/>
            <w:shd w:val="clear" w:color="auto" w:fill="F2F2F2"/>
          </w:tcPr>
          <w:p w:rsidR="00A532A7" w:rsidRPr="0065574D" w:rsidRDefault="00A532A7" w:rsidP="009136A7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t>Experiment Duration</w:t>
            </w:r>
            <w:r>
              <w:rPr>
                <w:b/>
                <w:sz w:val="20"/>
                <w:szCs w:val="20"/>
              </w:rPr>
              <w:t xml:space="preserve"> (days)</w:t>
            </w:r>
          </w:p>
        </w:tc>
        <w:tc>
          <w:tcPr>
            <w:tcW w:w="2052" w:type="dxa"/>
            <w:gridSpan w:val="2"/>
            <w:shd w:val="clear" w:color="auto" w:fill="F2F2F2"/>
          </w:tcPr>
          <w:p w:rsidR="00A532A7" w:rsidRPr="0065574D" w:rsidRDefault="00A532A7" w:rsidP="009136A7">
            <w:pPr>
              <w:spacing w:before="40" w:afterLines="40" w:after="96"/>
              <w:jc w:val="center"/>
              <w:rPr>
                <w:b/>
                <w:sz w:val="20"/>
                <w:szCs w:val="20"/>
              </w:rPr>
            </w:pPr>
            <w:r w:rsidRPr="0065574D">
              <w:rPr>
                <w:b/>
                <w:sz w:val="20"/>
                <w:szCs w:val="20"/>
              </w:rPr>
              <w:t>Days of Treatment</w:t>
            </w:r>
          </w:p>
        </w:tc>
      </w:tr>
      <w:tr w:rsidR="00A532A7" w:rsidRPr="0065574D" w:rsidTr="00315DB5">
        <w:tc>
          <w:tcPr>
            <w:tcW w:w="2052" w:type="dxa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8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jc w:val="both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6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315DB5">
        <w:tc>
          <w:tcPr>
            <w:tcW w:w="2052" w:type="dxa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8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jc w:val="both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6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315DB5">
        <w:tc>
          <w:tcPr>
            <w:tcW w:w="2052" w:type="dxa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8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jc w:val="both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6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315DB5">
        <w:tc>
          <w:tcPr>
            <w:tcW w:w="2052" w:type="dxa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8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jc w:val="both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6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17089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="0017089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2" w:type="dxa"/>
            <w:gridSpan w:val="2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50485C">
        <w:tc>
          <w:tcPr>
            <w:tcW w:w="10260" w:type="dxa"/>
            <w:gridSpan w:val="19"/>
            <w:shd w:val="clear" w:color="auto" w:fill="D9D9D9"/>
            <w:vAlign w:val="bottom"/>
          </w:tcPr>
          <w:p w:rsidR="00A532A7" w:rsidRPr="0050485C" w:rsidRDefault="00A532A7" w:rsidP="0050485C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 w:rsidRPr="0050485C">
              <w:rPr>
                <w:b/>
                <w:smallCaps/>
                <w:sz w:val="20"/>
                <w:szCs w:val="20"/>
              </w:rPr>
              <w:t>Other Changes</w:t>
            </w:r>
          </w:p>
        </w:tc>
      </w:tr>
      <w:tr w:rsidR="00A532A7" w:rsidRPr="0065574D" w:rsidTr="009E2C9E">
        <w:tc>
          <w:tcPr>
            <w:tcW w:w="10260" w:type="dxa"/>
            <w:gridSpan w:val="19"/>
            <w:shd w:val="clear" w:color="auto" w:fill="auto"/>
            <w:vAlign w:val="bottom"/>
          </w:tcPr>
          <w:p w:rsidR="00A532A7" w:rsidRPr="0065574D" w:rsidRDefault="00A532A7" w:rsidP="009136A7">
            <w:pPr>
              <w:spacing w:before="60" w:afterLines="60" w:after="144"/>
              <w:rPr>
                <w:sz w:val="20"/>
                <w:szCs w:val="20"/>
              </w:rPr>
            </w:pPr>
            <w:r w:rsidRPr="0050485C">
              <w:rPr>
                <w:sz w:val="20"/>
                <w:szCs w:val="20"/>
              </w:rPr>
              <w:t>Please describe any other changes regarding your protocol</w:t>
            </w:r>
            <w:r>
              <w:rPr>
                <w:sz w:val="20"/>
                <w:szCs w:val="20"/>
              </w:rPr>
              <w:t xml:space="preserve"> below. Examples of information to include are changes in animal</w:t>
            </w:r>
            <w:r w:rsidRPr="005048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50485C">
              <w:rPr>
                <w:sz w:val="20"/>
                <w:szCs w:val="20"/>
              </w:rPr>
              <w:t xml:space="preserve">pecies, </w:t>
            </w:r>
            <w:r>
              <w:rPr>
                <w:sz w:val="20"/>
                <w:szCs w:val="20"/>
              </w:rPr>
              <w:t>l</w:t>
            </w:r>
            <w:r w:rsidRPr="0050485C">
              <w:rPr>
                <w:sz w:val="20"/>
                <w:szCs w:val="20"/>
              </w:rPr>
              <w:t xml:space="preserve">ab </w:t>
            </w:r>
            <w:r>
              <w:rPr>
                <w:sz w:val="20"/>
                <w:szCs w:val="20"/>
              </w:rPr>
              <w:t>l</w:t>
            </w:r>
            <w:r w:rsidRPr="0050485C">
              <w:rPr>
                <w:sz w:val="20"/>
                <w:szCs w:val="20"/>
              </w:rPr>
              <w:t xml:space="preserve">ocation, </w:t>
            </w:r>
            <w:r>
              <w:rPr>
                <w:sz w:val="20"/>
                <w:szCs w:val="20"/>
              </w:rPr>
              <w:t>a</w:t>
            </w:r>
            <w:r w:rsidRPr="0050485C">
              <w:rPr>
                <w:sz w:val="20"/>
                <w:szCs w:val="20"/>
              </w:rPr>
              <w:t xml:space="preserve">nimal </w:t>
            </w:r>
            <w:r>
              <w:rPr>
                <w:sz w:val="20"/>
                <w:szCs w:val="20"/>
              </w:rPr>
              <w:t>h</w:t>
            </w:r>
            <w:r w:rsidRPr="0050485C">
              <w:rPr>
                <w:sz w:val="20"/>
                <w:szCs w:val="20"/>
              </w:rPr>
              <w:t xml:space="preserve">ousing </w:t>
            </w:r>
            <w:r>
              <w:rPr>
                <w:sz w:val="20"/>
                <w:szCs w:val="20"/>
              </w:rPr>
              <w:t>l</w:t>
            </w:r>
            <w:r w:rsidRPr="0050485C">
              <w:rPr>
                <w:sz w:val="20"/>
                <w:szCs w:val="20"/>
              </w:rPr>
              <w:t>ocation, etc.</w:t>
            </w:r>
          </w:p>
        </w:tc>
      </w:tr>
      <w:bookmarkStart w:id="34" w:name="Text112"/>
      <w:tr w:rsidR="00A532A7" w:rsidRPr="0065574D" w:rsidTr="009E2C9E">
        <w:tc>
          <w:tcPr>
            <w:tcW w:w="10260" w:type="dxa"/>
            <w:gridSpan w:val="19"/>
            <w:shd w:val="clear" w:color="auto" w:fill="auto"/>
            <w:vAlign w:val="bottom"/>
          </w:tcPr>
          <w:p w:rsidR="00A532A7" w:rsidRPr="0065574D" w:rsidRDefault="00975CC9" w:rsidP="009136A7">
            <w:pPr>
              <w:spacing w:before="60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A532A7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532A7">
              <w:rPr>
                <w:noProof/>
                <w:sz w:val="20"/>
                <w:szCs w:val="20"/>
              </w:rPr>
              <w:t> </w:t>
            </w:r>
            <w:r w:rsidR="00A532A7">
              <w:rPr>
                <w:noProof/>
                <w:sz w:val="20"/>
                <w:szCs w:val="20"/>
              </w:rPr>
              <w:t> </w:t>
            </w:r>
            <w:r w:rsidR="00A532A7">
              <w:rPr>
                <w:noProof/>
                <w:sz w:val="20"/>
                <w:szCs w:val="20"/>
              </w:rPr>
              <w:t> </w:t>
            </w:r>
            <w:r w:rsidR="00A532A7">
              <w:rPr>
                <w:noProof/>
                <w:sz w:val="20"/>
                <w:szCs w:val="20"/>
              </w:rPr>
              <w:t> </w:t>
            </w:r>
            <w:r w:rsidR="00A532A7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A532A7" w:rsidRPr="0065574D" w:rsidTr="00A03102">
        <w:trPr>
          <w:trHeight w:val="446"/>
        </w:trPr>
        <w:tc>
          <w:tcPr>
            <w:tcW w:w="10260" w:type="dxa"/>
            <w:gridSpan w:val="19"/>
            <w:shd w:val="clear" w:color="auto" w:fill="BFBFBF"/>
            <w:vAlign w:val="center"/>
          </w:tcPr>
          <w:p w:rsidR="00A532A7" w:rsidRDefault="00A532A7" w:rsidP="00A03102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Section 5: Terminations &amp; Transfers</w:t>
            </w:r>
          </w:p>
        </w:tc>
      </w:tr>
      <w:tr w:rsidR="00A532A7" w:rsidRPr="0065574D" w:rsidTr="00A03102">
        <w:trPr>
          <w:trHeight w:val="386"/>
        </w:trPr>
        <w:tc>
          <w:tcPr>
            <w:tcW w:w="10260" w:type="dxa"/>
            <w:gridSpan w:val="19"/>
            <w:shd w:val="clear" w:color="auto" w:fill="F2F2F2"/>
            <w:vAlign w:val="center"/>
          </w:tcPr>
          <w:p w:rsidR="00A532A7" w:rsidRDefault="00975CC9" w:rsidP="00A03102">
            <w:pPr>
              <w:spacing w:before="40" w:after="40"/>
              <w:rPr>
                <w:b/>
                <w:smallCaps/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A532A7">
              <w:rPr>
                <w:sz w:val="20"/>
                <w:szCs w:val="20"/>
              </w:rPr>
              <w:t xml:space="preserve"> Terminate Protocol       </w:t>
            </w:r>
          </w:p>
        </w:tc>
      </w:tr>
      <w:tr w:rsidR="00A532A7" w:rsidRPr="0065574D" w:rsidTr="00C31AA3">
        <w:trPr>
          <w:trHeight w:val="296"/>
        </w:trPr>
        <w:tc>
          <w:tcPr>
            <w:tcW w:w="3330" w:type="dxa"/>
            <w:gridSpan w:val="7"/>
            <w:shd w:val="clear" w:color="auto" w:fill="FFFFFF"/>
          </w:tcPr>
          <w:p w:rsidR="00A532A7" w:rsidRPr="0065574D" w:rsidRDefault="00A532A7" w:rsidP="009136A7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termination:</w:t>
            </w:r>
          </w:p>
        </w:tc>
        <w:tc>
          <w:tcPr>
            <w:tcW w:w="6930" w:type="dxa"/>
            <w:gridSpan w:val="12"/>
            <w:shd w:val="clear" w:color="auto" w:fill="FFFFFF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C31AA3">
        <w:trPr>
          <w:trHeight w:val="251"/>
        </w:trPr>
        <w:tc>
          <w:tcPr>
            <w:tcW w:w="3330" w:type="dxa"/>
            <w:gridSpan w:val="7"/>
            <w:shd w:val="clear" w:color="auto" w:fill="FFFFFF"/>
          </w:tcPr>
          <w:p w:rsidR="00A532A7" w:rsidRPr="0065574D" w:rsidRDefault="00A532A7" w:rsidP="009136A7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termination should go into effect:</w:t>
            </w:r>
          </w:p>
        </w:tc>
        <w:tc>
          <w:tcPr>
            <w:tcW w:w="6930" w:type="dxa"/>
            <w:gridSpan w:val="12"/>
            <w:shd w:val="clear" w:color="auto" w:fill="FFFFFF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B509A8">
        <w:trPr>
          <w:trHeight w:val="251"/>
        </w:trPr>
        <w:tc>
          <w:tcPr>
            <w:tcW w:w="10260" w:type="dxa"/>
            <w:gridSpan w:val="19"/>
            <w:shd w:val="clear" w:color="auto" w:fill="F2F2F2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FORMCHECKBOX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end"/>
            </w:r>
            <w:r w:rsidR="00A532A7">
              <w:rPr>
                <w:sz w:val="20"/>
                <w:szCs w:val="20"/>
              </w:rPr>
              <w:t xml:space="preserve"> Transfer Protocol to another PI at Emory</w:t>
            </w:r>
          </w:p>
        </w:tc>
      </w:tr>
      <w:tr w:rsidR="00A532A7" w:rsidRPr="0065574D" w:rsidTr="006A4228">
        <w:trPr>
          <w:trHeight w:val="251"/>
        </w:trPr>
        <w:tc>
          <w:tcPr>
            <w:tcW w:w="3330" w:type="dxa"/>
            <w:gridSpan w:val="7"/>
            <w:shd w:val="clear" w:color="auto" w:fill="FFFFFF"/>
          </w:tcPr>
          <w:p w:rsidR="00A532A7" w:rsidRPr="0065574D" w:rsidRDefault="00A532A7" w:rsidP="009136A7">
            <w:pPr>
              <w:spacing w:before="20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transfer should go into effect:</w:t>
            </w:r>
          </w:p>
        </w:tc>
        <w:tc>
          <w:tcPr>
            <w:tcW w:w="6930" w:type="dxa"/>
            <w:gridSpan w:val="12"/>
            <w:shd w:val="clear" w:color="auto" w:fill="FFFFFF"/>
          </w:tcPr>
          <w:p w:rsidR="00A532A7" w:rsidRPr="0065574D" w:rsidRDefault="00975CC9" w:rsidP="009136A7">
            <w:pPr>
              <w:spacing w:before="20" w:afterLines="20" w:after="48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6A4228">
        <w:trPr>
          <w:trHeight w:val="251"/>
        </w:trPr>
        <w:tc>
          <w:tcPr>
            <w:tcW w:w="2565" w:type="dxa"/>
            <w:gridSpan w:val="4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PI name:</w:t>
            </w:r>
          </w:p>
        </w:tc>
        <w:tc>
          <w:tcPr>
            <w:tcW w:w="4185" w:type="dxa"/>
            <w:gridSpan w:val="8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Dept:</w:t>
            </w:r>
          </w:p>
        </w:tc>
        <w:tc>
          <w:tcPr>
            <w:tcW w:w="2565" w:type="dxa"/>
            <w:gridSpan w:val="4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6A4228">
        <w:trPr>
          <w:trHeight w:val="251"/>
        </w:trPr>
        <w:tc>
          <w:tcPr>
            <w:tcW w:w="2565" w:type="dxa"/>
            <w:gridSpan w:val="4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Campus address:</w:t>
            </w:r>
          </w:p>
        </w:tc>
        <w:tc>
          <w:tcPr>
            <w:tcW w:w="4185" w:type="dxa"/>
            <w:gridSpan w:val="8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65574D">
              <w:rPr>
                <w:sz w:val="20"/>
                <w:szCs w:val="20"/>
              </w:rPr>
              <w:t xml:space="preserve"> #:</w:t>
            </w:r>
          </w:p>
        </w:tc>
        <w:tc>
          <w:tcPr>
            <w:tcW w:w="2565" w:type="dxa"/>
            <w:gridSpan w:val="4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9E2C9E">
        <w:trPr>
          <w:trHeight w:val="251"/>
        </w:trPr>
        <w:tc>
          <w:tcPr>
            <w:tcW w:w="2565" w:type="dxa"/>
            <w:gridSpan w:val="4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5574D">
              <w:rPr>
                <w:sz w:val="20"/>
                <w:szCs w:val="20"/>
              </w:rPr>
              <w:t>-mail address:</w:t>
            </w:r>
          </w:p>
        </w:tc>
        <w:tc>
          <w:tcPr>
            <w:tcW w:w="7695" w:type="dxa"/>
            <w:gridSpan w:val="15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6A4228">
        <w:trPr>
          <w:trHeight w:val="251"/>
        </w:trPr>
        <w:tc>
          <w:tcPr>
            <w:tcW w:w="2565" w:type="dxa"/>
            <w:gridSpan w:val="4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Alternate Contact Name</w:t>
            </w:r>
            <w:r w:rsidRPr="0065574D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4185" w:type="dxa"/>
            <w:gridSpan w:val="8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gridSpan w:val="3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Phone #:</w:t>
            </w:r>
          </w:p>
        </w:tc>
        <w:tc>
          <w:tcPr>
            <w:tcW w:w="2565" w:type="dxa"/>
            <w:gridSpan w:val="4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9E2C9E">
        <w:trPr>
          <w:trHeight w:val="251"/>
        </w:trPr>
        <w:tc>
          <w:tcPr>
            <w:tcW w:w="2565" w:type="dxa"/>
            <w:gridSpan w:val="4"/>
            <w:shd w:val="clear" w:color="auto" w:fill="FFFFFF"/>
          </w:tcPr>
          <w:p w:rsidR="00A532A7" w:rsidRPr="0065574D" w:rsidRDefault="00A532A7" w:rsidP="009E2C9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Pr="0065574D"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7695" w:type="dxa"/>
            <w:gridSpan w:val="15"/>
            <w:shd w:val="clear" w:color="auto" w:fill="FFFFFF"/>
          </w:tcPr>
          <w:p w:rsidR="00A532A7" w:rsidRPr="0065574D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6A4228">
        <w:trPr>
          <w:trHeight w:val="251"/>
        </w:trPr>
        <w:tc>
          <w:tcPr>
            <w:tcW w:w="2565" w:type="dxa"/>
            <w:gridSpan w:val="4"/>
            <w:shd w:val="clear" w:color="auto" w:fill="FFFFFF"/>
            <w:vAlign w:val="center"/>
          </w:tcPr>
          <w:p w:rsidR="00A532A7" w:rsidRPr="00F07276" w:rsidRDefault="00A532A7" w:rsidP="009E2C9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Building Name:</w:t>
            </w:r>
          </w:p>
        </w:tc>
        <w:tc>
          <w:tcPr>
            <w:tcW w:w="4185" w:type="dxa"/>
            <w:gridSpan w:val="8"/>
            <w:shd w:val="clear" w:color="auto" w:fill="FFFFFF"/>
            <w:vAlign w:val="center"/>
          </w:tcPr>
          <w:p w:rsidR="00A532A7" w:rsidRPr="00F07276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4"/>
            <w:shd w:val="clear" w:color="auto" w:fill="FFFFFF"/>
            <w:vAlign w:val="center"/>
          </w:tcPr>
          <w:p w:rsidR="00A532A7" w:rsidRPr="00F07276" w:rsidRDefault="00A532A7" w:rsidP="009E2C9E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Room  #:</w:t>
            </w:r>
          </w:p>
        </w:tc>
        <w:tc>
          <w:tcPr>
            <w:tcW w:w="2070" w:type="dxa"/>
            <w:gridSpan w:val="3"/>
            <w:shd w:val="clear" w:color="auto" w:fill="FFFFFF"/>
            <w:vAlign w:val="center"/>
          </w:tcPr>
          <w:p w:rsidR="00A532A7" w:rsidRPr="00F07276" w:rsidRDefault="00975CC9" w:rsidP="009E2C9E">
            <w:pPr>
              <w:spacing w:before="20" w:after="20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32A7" w:rsidRPr="0065574D">
              <w:rPr>
                <w:sz w:val="20"/>
                <w:szCs w:val="20"/>
              </w:rPr>
              <w:instrText xml:space="preserve"> FORMTEXT </w:instrText>
            </w:r>
            <w:r w:rsidRPr="0065574D">
              <w:rPr>
                <w:sz w:val="20"/>
                <w:szCs w:val="20"/>
              </w:rPr>
            </w:r>
            <w:r w:rsidRPr="0065574D">
              <w:rPr>
                <w:sz w:val="20"/>
                <w:szCs w:val="20"/>
              </w:rPr>
              <w:fldChar w:fldCharType="separate"/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="00A532A7" w:rsidRPr="0065574D">
              <w:rPr>
                <w:noProof/>
                <w:sz w:val="20"/>
                <w:szCs w:val="20"/>
              </w:rPr>
              <w:t> </w:t>
            </w:r>
            <w:r w:rsidRPr="0065574D">
              <w:rPr>
                <w:sz w:val="20"/>
                <w:szCs w:val="20"/>
              </w:rPr>
              <w:fldChar w:fldCharType="end"/>
            </w:r>
          </w:p>
        </w:tc>
      </w:tr>
      <w:tr w:rsidR="00A532A7" w:rsidRPr="0065574D" w:rsidTr="009136A7">
        <w:trPr>
          <w:gridBefore w:val="3"/>
          <w:wBefore w:w="2520" w:type="dxa"/>
          <w:trHeight w:val="446"/>
        </w:trPr>
        <w:tc>
          <w:tcPr>
            <w:tcW w:w="7740" w:type="dxa"/>
            <w:gridSpan w:val="16"/>
            <w:shd w:val="clear" w:color="auto" w:fill="BFBFBF"/>
            <w:vAlign w:val="center"/>
          </w:tcPr>
          <w:p w:rsidR="00A532A7" w:rsidRPr="0065574D" w:rsidRDefault="00A532A7" w:rsidP="00A03102">
            <w:pPr>
              <w:spacing w:before="40" w:after="4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Section 6: Acknowledgement &amp; Signature</w:t>
            </w:r>
          </w:p>
        </w:tc>
      </w:tr>
      <w:tr w:rsidR="00A532A7" w:rsidRPr="0065574D" w:rsidTr="009136A7">
        <w:trPr>
          <w:gridBefore w:val="3"/>
          <w:wBefore w:w="2520" w:type="dxa"/>
          <w:trHeight w:val="446"/>
        </w:trPr>
        <w:tc>
          <w:tcPr>
            <w:tcW w:w="7740" w:type="dxa"/>
            <w:gridSpan w:val="16"/>
            <w:shd w:val="clear" w:color="auto" w:fill="auto"/>
            <w:vAlign w:val="center"/>
          </w:tcPr>
          <w:p w:rsidR="00A532A7" w:rsidRPr="0065574D" w:rsidRDefault="00A532A7" w:rsidP="009136A7">
            <w:pPr>
              <w:tabs>
                <w:tab w:val="left" w:pos="8463"/>
              </w:tabs>
              <w:ind w:left="252" w:right="252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>I have read and am familiar with the Chemical Hygiene Plan, applicable Material Safety Data Sheets, safety practices, containment equipment, and laboratory facilities recommendations for the chemicals used in this project.</w:t>
            </w:r>
            <w:r>
              <w:rPr>
                <w:sz w:val="20"/>
                <w:szCs w:val="20"/>
              </w:rPr>
              <w:t xml:space="preserve"> I understand t</w:t>
            </w:r>
            <w:r w:rsidRPr="00EC6362">
              <w:rPr>
                <w:sz w:val="20"/>
                <w:szCs w:val="20"/>
              </w:rPr>
              <w:t xml:space="preserve">hat EHSO approval is contingent upon all personnel having completed annual Lab Safety Training. I also understand that </w:t>
            </w:r>
            <w:r>
              <w:rPr>
                <w:sz w:val="20"/>
                <w:szCs w:val="20"/>
              </w:rPr>
              <w:t>all personnel listed on this protocol</w:t>
            </w:r>
            <w:r w:rsidRPr="00EC6362">
              <w:rPr>
                <w:sz w:val="20"/>
                <w:szCs w:val="20"/>
              </w:rPr>
              <w:t xml:space="preserve"> may be required </w:t>
            </w:r>
            <w:r>
              <w:rPr>
                <w:sz w:val="20"/>
                <w:szCs w:val="20"/>
              </w:rPr>
              <w:t xml:space="preserve">to attend additional training </w:t>
            </w:r>
            <w:r w:rsidRPr="00EC6362">
              <w:rPr>
                <w:sz w:val="20"/>
                <w:szCs w:val="20"/>
              </w:rPr>
              <w:t xml:space="preserve">upon review of this Chemical Safety </w:t>
            </w:r>
            <w:r>
              <w:rPr>
                <w:sz w:val="20"/>
                <w:szCs w:val="20"/>
              </w:rPr>
              <w:t>Protocol Amendment / Renewal</w:t>
            </w:r>
            <w:r w:rsidRPr="00EC6362">
              <w:rPr>
                <w:sz w:val="20"/>
                <w:szCs w:val="20"/>
              </w:rPr>
              <w:t xml:space="preserve">. </w:t>
            </w:r>
          </w:p>
          <w:p w:rsidR="00A532A7" w:rsidRPr="0065574D" w:rsidRDefault="00A532A7" w:rsidP="009136A7">
            <w:pPr>
              <w:tabs>
                <w:tab w:val="left" w:pos="8463"/>
              </w:tabs>
              <w:ind w:left="252" w:right="252"/>
              <w:rPr>
                <w:sz w:val="20"/>
                <w:szCs w:val="20"/>
              </w:rPr>
            </w:pPr>
          </w:p>
          <w:p w:rsidR="00A532A7" w:rsidRDefault="00A532A7" w:rsidP="009136A7">
            <w:pPr>
              <w:tabs>
                <w:tab w:val="left" w:pos="8463"/>
              </w:tabs>
              <w:ind w:left="252" w:right="252"/>
              <w:rPr>
                <w:sz w:val="20"/>
                <w:szCs w:val="20"/>
              </w:rPr>
            </w:pPr>
            <w:r w:rsidRPr="0065574D">
              <w:rPr>
                <w:sz w:val="20"/>
                <w:szCs w:val="20"/>
              </w:rPr>
              <w:t xml:space="preserve">I agree to ensure that all faculty, staff, and students working on this project will follow </w:t>
            </w:r>
            <w:r>
              <w:rPr>
                <w:sz w:val="20"/>
                <w:szCs w:val="20"/>
              </w:rPr>
              <w:t>all safety</w:t>
            </w:r>
            <w:r w:rsidRPr="0065574D">
              <w:rPr>
                <w:sz w:val="20"/>
                <w:szCs w:val="20"/>
              </w:rPr>
              <w:t xml:space="preserve"> recommendations as a condition of the EHSO approval of this project.</w:t>
            </w:r>
          </w:p>
          <w:p w:rsidR="00A532A7" w:rsidRPr="000D6187" w:rsidRDefault="00A532A7" w:rsidP="000D6187">
            <w:pPr>
              <w:tabs>
                <w:tab w:val="left" w:pos="8463"/>
              </w:tabs>
              <w:ind w:left="720" w:right="1152"/>
              <w:rPr>
                <w:sz w:val="20"/>
                <w:szCs w:val="20"/>
              </w:rPr>
            </w:pPr>
          </w:p>
        </w:tc>
      </w:tr>
      <w:tr w:rsidR="00A532A7" w:rsidRPr="0065574D" w:rsidTr="009136A7">
        <w:trPr>
          <w:gridBefore w:val="3"/>
          <w:wBefore w:w="2520" w:type="dxa"/>
        </w:trPr>
        <w:tc>
          <w:tcPr>
            <w:tcW w:w="5670" w:type="dxa"/>
            <w:gridSpan w:val="13"/>
          </w:tcPr>
          <w:p w:rsidR="00A532A7" w:rsidRPr="0065574D" w:rsidRDefault="00A532A7" w:rsidP="00F07276">
            <w:pPr>
              <w:rPr>
                <w:sz w:val="22"/>
                <w:szCs w:val="22"/>
              </w:rPr>
            </w:pPr>
          </w:p>
          <w:p w:rsidR="00A532A7" w:rsidRPr="0065574D" w:rsidRDefault="00A532A7" w:rsidP="00F07276">
            <w:pPr>
              <w:rPr>
                <w:sz w:val="22"/>
                <w:szCs w:val="22"/>
              </w:rPr>
            </w:pPr>
          </w:p>
          <w:p w:rsidR="00A532A7" w:rsidRPr="0065574D" w:rsidRDefault="00975CC9" w:rsidP="00F07276">
            <w:pPr>
              <w:rPr>
                <w:sz w:val="22"/>
                <w:szCs w:val="22"/>
              </w:rPr>
            </w:pPr>
            <w:r w:rsidRPr="0065574D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="00A532A7" w:rsidRPr="0065574D">
              <w:rPr>
                <w:sz w:val="22"/>
                <w:szCs w:val="22"/>
              </w:rPr>
              <w:instrText xml:space="preserve"> FORMTEXT </w:instrText>
            </w:r>
            <w:r w:rsidRPr="0065574D">
              <w:rPr>
                <w:sz w:val="22"/>
                <w:szCs w:val="22"/>
              </w:rPr>
            </w:r>
            <w:r w:rsidRPr="0065574D">
              <w:rPr>
                <w:sz w:val="22"/>
                <w:szCs w:val="22"/>
              </w:rPr>
              <w:fldChar w:fldCharType="separate"/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Pr="0065574D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070" w:type="dxa"/>
            <w:gridSpan w:val="3"/>
          </w:tcPr>
          <w:p w:rsidR="00A532A7" w:rsidRPr="0065574D" w:rsidRDefault="00A532A7" w:rsidP="00F07276">
            <w:pPr>
              <w:rPr>
                <w:sz w:val="22"/>
                <w:szCs w:val="22"/>
              </w:rPr>
            </w:pPr>
          </w:p>
          <w:p w:rsidR="00A532A7" w:rsidRPr="0065574D" w:rsidRDefault="00A532A7" w:rsidP="00F07276">
            <w:pPr>
              <w:rPr>
                <w:sz w:val="22"/>
                <w:szCs w:val="22"/>
              </w:rPr>
            </w:pPr>
          </w:p>
          <w:p w:rsidR="00A532A7" w:rsidRPr="0065574D" w:rsidRDefault="00975CC9" w:rsidP="00F07276">
            <w:pPr>
              <w:rPr>
                <w:sz w:val="22"/>
                <w:szCs w:val="22"/>
              </w:rPr>
            </w:pPr>
            <w:r w:rsidRPr="0065574D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 w:rsidR="00A532A7" w:rsidRPr="0065574D">
              <w:rPr>
                <w:sz w:val="22"/>
                <w:szCs w:val="22"/>
              </w:rPr>
              <w:instrText xml:space="preserve"> FORMTEXT </w:instrText>
            </w:r>
            <w:r w:rsidRPr="0065574D">
              <w:rPr>
                <w:sz w:val="22"/>
                <w:szCs w:val="22"/>
              </w:rPr>
            </w:r>
            <w:r w:rsidRPr="0065574D">
              <w:rPr>
                <w:sz w:val="22"/>
                <w:szCs w:val="22"/>
              </w:rPr>
              <w:fldChar w:fldCharType="separate"/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="00A532A7" w:rsidRPr="0065574D">
              <w:rPr>
                <w:noProof/>
                <w:sz w:val="22"/>
                <w:szCs w:val="22"/>
              </w:rPr>
              <w:t> </w:t>
            </w:r>
            <w:r w:rsidRPr="0065574D"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A532A7" w:rsidRPr="0065574D" w:rsidTr="009136A7">
        <w:trPr>
          <w:gridBefore w:val="3"/>
          <w:wBefore w:w="2520" w:type="dxa"/>
        </w:trPr>
        <w:tc>
          <w:tcPr>
            <w:tcW w:w="5670" w:type="dxa"/>
            <w:gridSpan w:val="13"/>
          </w:tcPr>
          <w:p w:rsidR="00A532A7" w:rsidRPr="0065574D" w:rsidRDefault="00A532A7" w:rsidP="00F07276">
            <w:pPr>
              <w:rPr>
                <w:i/>
                <w:sz w:val="20"/>
                <w:szCs w:val="20"/>
              </w:rPr>
            </w:pPr>
            <w:r w:rsidRPr="0065574D">
              <w:rPr>
                <w:i/>
                <w:sz w:val="20"/>
                <w:szCs w:val="20"/>
              </w:rPr>
              <w:t>Principal Investigator</w:t>
            </w:r>
          </w:p>
        </w:tc>
        <w:tc>
          <w:tcPr>
            <w:tcW w:w="2070" w:type="dxa"/>
            <w:gridSpan w:val="3"/>
          </w:tcPr>
          <w:p w:rsidR="00A532A7" w:rsidRPr="0065574D" w:rsidRDefault="00A532A7" w:rsidP="00F07276">
            <w:pPr>
              <w:rPr>
                <w:i/>
                <w:sz w:val="20"/>
                <w:szCs w:val="20"/>
              </w:rPr>
            </w:pPr>
            <w:r w:rsidRPr="0065574D">
              <w:rPr>
                <w:i/>
                <w:sz w:val="20"/>
                <w:szCs w:val="20"/>
              </w:rPr>
              <w:t>Date</w:t>
            </w:r>
          </w:p>
        </w:tc>
      </w:tr>
    </w:tbl>
    <w:p w:rsidR="004F7EEE" w:rsidRDefault="004F7EEE" w:rsidP="004F7EEE">
      <w:pPr>
        <w:keepLines/>
        <w:spacing w:before="20" w:after="20"/>
        <w:ind w:left="3852" w:hanging="3312"/>
        <w:jc w:val="center"/>
        <w:rPr>
          <w:b/>
          <w:sz w:val="22"/>
          <w:szCs w:val="22"/>
        </w:rPr>
      </w:pPr>
    </w:p>
    <w:p w:rsidR="004F7EEE" w:rsidRDefault="004F7EEE" w:rsidP="004F7EEE">
      <w:pPr>
        <w:keepLines/>
        <w:numPr>
          <w:ilvl w:val="0"/>
          <w:numId w:val="6"/>
        </w:numPr>
        <w:tabs>
          <w:tab w:val="num" w:pos="1800"/>
        </w:tabs>
        <w:spacing w:before="20" w:after="20"/>
        <w:ind w:left="1980" w:right="-360" w:hanging="540"/>
        <w:rPr>
          <w:i/>
          <w:sz w:val="22"/>
          <w:szCs w:val="22"/>
        </w:rPr>
      </w:pPr>
      <w:r w:rsidRPr="00531A52">
        <w:rPr>
          <w:i/>
          <w:sz w:val="22"/>
          <w:szCs w:val="22"/>
        </w:rPr>
        <w:t xml:space="preserve">Save the form </w:t>
      </w:r>
      <w:r>
        <w:rPr>
          <w:i/>
          <w:sz w:val="22"/>
          <w:szCs w:val="22"/>
        </w:rPr>
        <w:t xml:space="preserve">as &lt;CS </w:t>
      </w:r>
      <w:r w:rsidR="00EF15FB">
        <w:rPr>
          <w:i/>
          <w:sz w:val="22"/>
          <w:szCs w:val="22"/>
        </w:rPr>
        <w:t>Renew</w:t>
      </w:r>
      <w:r>
        <w:rPr>
          <w:i/>
          <w:sz w:val="22"/>
          <w:szCs w:val="22"/>
        </w:rPr>
        <w:t>-PI name&gt;</w:t>
      </w:r>
    </w:p>
    <w:p w:rsidR="00DF39C3" w:rsidRPr="006A4228" w:rsidRDefault="004F7EEE" w:rsidP="00035963">
      <w:pPr>
        <w:keepLines/>
        <w:numPr>
          <w:ilvl w:val="0"/>
          <w:numId w:val="6"/>
        </w:numPr>
        <w:tabs>
          <w:tab w:val="num" w:pos="1800"/>
        </w:tabs>
        <w:spacing w:before="20" w:after="20"/>
        <w:ind w:left="1980" w:hanging="540"/>
        <w:rPr>
          <w:i/>
          <w:sz w:val="22"/>
          <w:szCs w:val="22"/>
        </w:rPr>
      </w:pPr>
      <w:r w:rsidRPr="003E700F">
        <w:rPr>
          <w:i/>
          <w:sz w:val="22"/>
          <w:szCs w:val="22"/>
        </w:rPr>
        <w:t xml:space="preserve">Submit electronically to </w:t>
      </w:r>
      <w:hyperlink r:id="rId10" w:history="1">
        <w:r w:rsidR="008836E5">
          <w:rPr>
            <w:rStyle w:val="Hyperlink"/>
            <w:i/>
            <w:sz w:val="22"/>
            <w:szCs w:val="22"/>
          </w:rPr>
          <w:t>csp@emory.edu</w:t>
        </w:r>
      </w:hyperlink>
    </w:p>
    <w:sectPr w:rsidR="00DF39C3" w:rsidRPr="006A4228" w:rsidSect="00C31AA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864" w:right="1440" w:bottom="576" w:left="180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B5" w:rsidRDefault="00CB50B5">
      <w:r>
        <w:separator/>
      </w:r>
    </w:p>
  </w:endnote>
  <w:endnote w:type="continuationSeparator" w:id="0">
    <w:p w:rsidR="00CB50B5" w:rsidRDefault="00CB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48" w:rsidRPr="009B0E18" w:rsidRDefault="00975CC9" w:rsidP="006A4228">
    <w:pPr>
      <w:pStyle w:val="Footer"/>
      <w:tabs>
        <w:tab w:val="clear" w:pos="4320"/>
        <w:tab w:val="clear" w:pos="8640"/>
        <w:tab w:val="center" w:pos="5130"/>
        <w:tab w:val="right" w:pos="9810"/>
      </w:tabs>
      <w:ind w:left="-630"/>
      <w:rPr>
        <w:sz w:val="16"/>
        <w:szCs w:val="16"/>
      </w:rPr>
    </w:pPr>
    <w:r w:rsidRPr="009B0E18">
      <w:rPr>
        <w:sz w:val="16"/>
        <w:szCs w:val="16"/>
      </w:rPr>
      <w:fldChar w:fldCharType="begin"/>
    </w:r>
    <w:r w:rsidRPr="009B0E18">
      <w:rPr>
        <w:sz w:val="16"/>
        <w:szCs w:val="16"/>
      </w:rPr>
      <w:instrText xml:space="preserve"> FILENAME   \* MERGEFORMAT </w:instrText>
    </w:r>
    <w:r w:rsidRPr="009B0E18">
      <w:rPr>
        <w:sz w:val="16"/>
        <w:szCs w:val="16"/>
      </w:rPr>
      <w:fldChar w:fldCharType="separate"/>
    </w:r>
    <w:r w:rsidR="00CB50B5">
      <w:rPr>
        <w:noProof/>
        <w:sz w:val="16"/>
        <w:szCs w:val="16"/>
      </w:rPr>
      <w:t>Document2</w:t>
    </w:r>
    <w:r w:rsidRPr="009B0E18">
      <w:rPr>
        <w:sz w:val="16"/>
        <w:szCs w:val="16"/>
      </w:rPr>
      <w:fldChar w:fldCharType="end"/>
    </w:r>
    <w:r w:rsidR="00FB4F48" w:rsidRPr="009B0E18">
      <w:rPr>
        <w:sz w:val="16"/>
        <w:szCs w:val="16"/>
      </w:rPr>
      <w:tab/>
      <w:t xml:space="preserve">Revision Date:  </w:t>
    </w:r>
    <w:r w:rsidRPr="009B0E18">
      <w:rPr>
        <w:sz w:val="16"/>
        <w:szCs w:val="16"/>
      </w:rPr>
      <w:fldChar w:fldCharType="begin"/>
    </w:r>
    <w:r w:rsidR="00FB4F48" w:rsidRPr="009B0E18">
      <w:rPr>
        <w:sz w:val="16"/>
        <w:szCs w:val="16"/>
      </w:rPr>
      <w:instrText xml:space="preserve"> SAVEDATE  \@ "d-MMM-yy"  \* MERGEFORMAT </w:instrText>
    </w:r>
    <w:r w:rsidRPr="009B0E18">
      <w:rPr>
        <w:sz w:val="16"/>
        <w:szCs w:val="16"/>
      </w:rPr>
      <w:fldChar w:fldCharType="separate"/>
    </w:r>
    <w:r w:rsidR="00CB50B5">
      <w:rPr>
        <w:noProof/>
        <w:sz w:val="16"/>
        <w:szCs w:val="16"/>
      </w:rPr>
      <w:t>0-XXX-00</w:t>
    </w:r>
    <w:r w:rsidRPr="009B0E18">
      <w:rPr>
        <w:sz w:val="16"/>
        <w:szCs w:val="16"/>
      </w:rPr>
      <w:fldChar w:fldCharType="end"/>
    </w:r>
    <w:r w:rsidR="00FB4F48" w:rsidRPr="009B0E18">
      <w:rPr>
        <w:sz w:val="16"/>
        <w:szCs w:val="16"/>
      </w:rPr>
      <w:tab/>
      <w:t xml:space="preserve">page </w:t>
    </w:r>
    <w:r w:rsidRPr="009B0E18">
      <w:rPr>
        <w:rStyle w:val="PageNumber"/>
        <w:sz w:val="16"/>
        <w:szCs w:val="16"/>
      </w:rPr>
      <w:fldChar w:fldCharType="begin"/>
    </w:r>
    <w:r w:rsidR="00FB4F48" w:rsidRPr="009B0E18">
      <w:rPr>
        <w:rStyle w:val="PageNumber"/>
        <w:sz w:val="16"/>
        <w:szCs w:val="16"/>
      </w:rPr>
      <w:instrText xml:space="preserve"> PAGE </w:instrText>
    </w:r>
    <w:r w:rsidRPr="009B0E18">
      <w:rPr>
        <w:rStyle w:val="PageNumber"/>
        <w:sz w:val="16"/>
        <w:szCs w:val="16"/>
      </w:rPr>
      <w:fldChar w:fldCharType="separate"/>
    </w:r>
    <w:r w:rsidR="00CB50B5">
      <w:rPr>
        <w:rStyle w:val="PageNumber"/>
        <w:noProof/>
        <w:sz w:val="16"/>
        <w:szCs w:val="16"/>
      </w:rPr>
      <w:t>3</w:t>
    </w:r>
    <w:r w:rsidRPr="009B0E18">
      <w:rPr>
        <w:rStyle w:val="PageNumber"/>
        <w:sz w:val="16"/>
        <w:szCs w:val="16"/>
      </w:rPr>
      <w:fldChar w:fldCharType="end"/>
    </w:r>
    <w:r w:rsidR="00FB4F48" w:rsidRPr="009B0E18">
      <w:rPr>
        <w:rStyle w:val="PageNumber"/>
        <w:sz w:val="16"/>
        <w:szCs w:val="16"/>
      </w:rPr>
      <w:t xml:space="preserve"> of </w:t>
    </w:r>
    <w:r w:rsidRPr="009B0E18">
      <w:rPr>
        <w:rStyle w:val="PageNumber"/>
        <w:sz w:val="16"/>
        <w:szCs w:val="16"/>
      </w:rPr>
      <w:fldChar w:fldCharType="begin"/>
    </w:r>
    <w:r w:rsidR="00FB4F48" w:rsidRPr="009B0E18">
      <w:rPr>
        <w:rStyle w:val="PageNumber"/>
        <w:sz w:val="16"/>
        <w:szCs w:val="16"/>
      </w:rPr>
      <w:instrText xml:space="preserve"> NUMPAGES </w:instrText>
    </w:r>
    <w:r w:rsidRPr="009B0E18">
      <w:rPr>
        <w:rStyle w:val="PageNumber"/>
        <w:sz w:val="16"/>
        <w:szCs w:val="16"/>
      </w:rPr>
      <w:fldChar w:fldCharType="separate"/>
    </w:r>
    <w:r w:rsidR="00CB50B5">
      <w:rPr>
        <w:rStyle w:val="PageNumber"/>
        <w:noProof/>
        <w:sz w:val="16"/>
        <w:szCs w:val="16"/>
      </w:rPr>
      <w:t>3</w:t>
    </w:r>
    <w:r w:rsidRPr="009B0E18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48" w:rsidRPr="009B0E18" w:rsidRDefault="00975CC9" w:rsidP="009E2C9E">
    <w:pPr>
      <w:pStyle w:val="Footer"/>
      <w:tabs>
        <w:tab w:val="clear" w:pos="4320"/>
        <w:tab w:val="clear" w:pos="8640"/>
        <w:tab w:val="center" w:pos="5310"/>
        <w:tab w:val="right" w:pos="9720"/>
      </w:tabs>
      <w:ind w:left="-540"/>
      <w:rPr>
        <w:sz w:val="16"/>
        <w:szCs w:val="16"/>
      </w:rPr>
    </w:pPr>
    <w:r w:rsidRPr="009B0E18">
      <w:rPr>
        <w:sz w:val="16"/>
        <w:szCs w:val="16"/>
      </w:rPr>
      <w:fldChar w:fldCharType="begin"/>
    </w:r>
    <w:r w:rsidRPr="009B0E18">
      <w:rPr>
        <w:sz w:val="16"/>
        <w:szCs w:val="16"/>
      </w:rPr>
      <w:instrText xml:space="preserve"> FILENAME   \* MERGEFORMAT </w:instrText>
    </w:r>
    <w:r w:rsidRPr="009B0E18">
      <w:rPr>
        <w:sz w:val="16"/>
        <w:szCs w:val="16"/>
      </w:rPr>
      <w:fldChar w:fldCharType="separate"/>
    </w:r>
    <w:r w:rsidR="00CB50B5">
      <w:rPr>
        <w:noProof/>
        <w:sz w:val="16"/>
        <w:szCs w:val="16"/>
      </w:rPr>
      <w:t>Document2</w:t>
    </w:r>
    <w:r w:rsidRPr="009B0E18">
      <w:rPr>
        <w:sz w:val="16"/>
        <w:szCs w:val="16"/>
      </w:rPr>
      <w:fldChar w:fldCharType="end"/>
    </w:r>
    <w:r w:rsidR="00FB4F48" w:rsidRPr="009B0E18">
      <w:rPr>
        <w:sz w:val="16"/>
        <w:szCs w:val="16"/>
      </w:rPr>
      <w:tab/>
      <w:t xml:space="preserve">Revision Date:  </w:t>
    </w:r>
    <w:r w:rsidRPr="009B0E18">
      <w:rPr>
        <w:sz w:val="16"/>
        <w:szCs w:val="16"/>
      </w:rPr>
      <w:fldChar w:fldCharType="begin"/>
    </w:r>
    <w:r w:rsidR="00FB4F48" w:rsidRPr="009B0E18">
      <w:rPr>
        <w:sz w:val="16"/>
        <w:szCs w:val="16"/>
      </w:rPr>
      <w:instrText xml:space="preserve"> SAVEDATE  \@ "d-MMM-yy"  \* MERGEFORMAT </w:instrText>
    </w:r>
    <w:r w:rsidRPr="009B0E18">
      <w:rPr>
        <w:sz w:val="16"/>
        <w:szCs w:val="16"/>
      </w:rPr>
      <w:fldChar w:fldCharType="separate"/>
    </w:r>
    <w:r w:rsidR="00CB50B5">
      <w:rPr>
        <w:noProof/>
        <w:sz w:val="16"/>
        <w:szCs w:val="16"/>
      </w:rPr>
      <w:t>0-XXX-00</w:t>
    </w:r>
    <w:r w:rsidRPr="009B0E18">
      <w:rPr>
        <w:sz w:val="16"/>
        <w:szCs w:val="16"/>
      </w:rPr>
      <w:fldChar w:fldCharType="end"/>
    </w:r>
    <w:r w:rsidR="00FB4F48" w:rsidRPr="009B0E18">
      <w:rPr>
        <w:sz w:val="16"/>
        <w:szCs w:val="16"/>
      </w:rPr>
      <w:tab/>
      <w:t xml:space="preserve">page </w:t>
    </w:r>
    <w:r w:rsidRPr="009B0E18">
      <w:rPr>
        <w:rStyle w:val="PageNumber"/>
        <w:sz w:val="16"/>
        <w:szCs w:val="16"/>
      </w:rPr>
      <w:fldChar w:fldCharType="begin"/>
    </w:r>
    <w:r w:rsidR="00FB4F48" w:rsidRPr="009B0E18">
      <w:rPr>
        <w:rStyle w:val="PageNumber"/>
        <w:sz w:val="16"/>
        <w:szCs w:val="16"/>
      </w:rPr>
      <w:instrText xml:space="preserve"> PAGE </w:instrText>
    </w:r>
    <w:r w:rsidRPr="009B0E18">
      <w:rPr>
        <w:rStyle w:val="PageNumber"/>
        <w:sz w:val="16"/>
        <w:szCs w:val="16"/>
      </w:rPr>
      <w:fldChar w:fldCharType="separate"/>
    </w:r>
    <w:r w:rsidR="00CB50B5">
      <w:rPr>
        <w:rStyle w:val="PageNumber"/>
        <w:noProof/>
        <w:sz w:val="16"/>
        <w:szCs w:val="16"/>
      </w:rPr>
      <w:t>1</w:t>
    </w:r>
    <w:r w:rsidRPr="009B0E18">
      <w:rPr>
        <w:rStyle w:val="PageNumber"/>
        <w:sz w:val="16"/>
        <w:szCs w:val="16"/>
      </w:rPr>
      <w:fldChar w:fldCharType="end"/>
    </w:r>
    <w:r w:rsidR="00FB4F48" w:rsidRPr="009B0E18">
      <w:rPr>
        <w:rStyle w:val="PageNumber"/>
        <w:sz w:val="16"/>
        <w:szCs w:val="16"/>
      </w:rPr>
      <w:t xml:space="preserve"> of </w:t>
    </w:r>
    <w:r w:rsidRPr="009B0E18">
      <w:rPr>
        <w:rStyle w:val="PageNumber"/>
        <w:sz w:val="16"/>
        <w:szCs w:val="16"/>
      </w:rPr>
      <w:fldChar w:fldCharType="begin"/>
    </w:r>
    <w:r w:rsidR="00FB4F48" w:rsidRPr="009B0E18">
      <w:rPr>
        <w:rStyle w:val="PageNumber"/>
        <w:sz w:val="16"/>
        <w:szCs w:val="16"/>
      </w:rPr>
      <w:instrText xml:space="preserve"> NUMPAGES </w:instrText>
    </w:r>
    <w:r w:rsidRPr="009B0E18">
      <w:rPr>
        <w:rStyle w:val="PageNumber"/>
        <w:sz w:val="16"/>
        <w:szCs w:val="16"/>
      </w:rPr>
      <w:fldChar w:fldCharType="separate"/>
    </w:r>
    <w:r w:rsidR="00CB50B5">
      <w:rPr>
        <w:rStyle w:val="PageNumber"/>
        <w:noProof/>
        <w:sz w:val="16"/>
        <w:szCs w:val="16"/>
      </w:rPr>
      <w:t>3</w:t>
    </w:r>
    <w:r w:rsidRPr="009B0E18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B5" w:rsidRDefault="00CB50B5">
      <w:r>
        <w:separator/>
      </w:r>
    </w:p>
  </w:footnote>
  <w:footnote w:type="continuationSeparator" w:id="0">
    <w:p w:rsidR="00CB50B5" w:rsidRDefault="00CB5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48" w:rsidRPr="00C65785" w:rsidRDefault="00FB4F48" w:rsidP="00330A68">
    <w:pPr>
      <w:pStyle w:val="Footer"/>
      <w:pBdr>
        <w:bottom w:val="single" w:sz="4" w:space="1" w:color="auto"/>
      </w:pBdr>
      <w:tabs>
        <w:tab w:val="clear" w:pos="8640"/>
        <w:tab w:val="right" w:pos="9720"/>
      </w:tabs>
      <w:spacing w:before="40"/>
      <w:jc w:val="center"/>
      <w:rPr>
        <w:b/>
        <w:smallCaps/>
        <w:sz w:val="22"/>
        <w:szCs w:val="22"/>
      </w:rPr>
    </w:pPr>
    <w:r>
      <w:rPr>
        <w:b/>
        <w:smallCaps/>
        <w:sz w:val="28"/>
        <w:szCs w:val="28"/>
      </w:rPr>
      <w:t>Chemical Safety Protocol Form: Amendment Or Renewal Form</w:t>
    </w:r>
  </w:p>
  <w:p w:rsidR="00FB4F48" w:rsidRPr="00330A68" w:rsidRDefault="00FB4F48" w:rsidP="00330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48" w:rsidRDefault="00CB50B5" w:rsidP="003E700F">
    <w:pP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3966210" cy="474980"/>
          <wp:effectExtent l="0" t="0" r="0" b="1270"/>
          <wp:docPr id="1" name="Picture 1" descr="EHSO_horizonta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HSO_horizontal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2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F48" w:rsidRPr="00395995" w:rsidRDefault="00FB4F48" w:rsidP="003E700F">
    <w:pPr>
      <w:jc w:val="right"/>
      <w:rPr>
        <w:sz w:val="22"/>
        <w:szCs w:val="22"/>
      </w:rPr>
    </w:pPr>
    <w:r>
      <w:rPr>
        <w:sz w:val="22"/>
        <w:szCs w:val="22"/>
      </w:rPr>
      <w:t>1762 Clifton Road, Suite 1200</w:t>
    </w:r>
  </w:p>
  <w:p w:rsidR="00FB4F48" w:rsidRPr="00395995" w:rsidRDefault="00FB4F48" w:rsidP="003E700F">
    <w:pPr>
      <w:jc w:val="right"/>
      <w:rPr>
        <w:sz w:val="22"/>
        <w:szCs w:val="22"/>
      </w:rPr>
    </w:pPr>
    <w:smartTag w:uri="urn:schemas-microsoft-com:office:smarttags" w:element="place">
      <w:smartTag w:uri="urn:schemas-microsoft-com:office:smarttags" w:element="City">
        <w:r w:rsidRPr="00395995">
          <w:rPr>
            <w:sz w:val="22"/>
            <w:szCs w:val="22"/>
          </w:rPr>
          <w:t>Atlanta</w:t>
        </w:r>
      </w:smartTag>
      <w:r w:rsidRPr="00395995">
        <w:rPr>
          <w:sz w:val="22"/>
          <w:szCs w:val="22"/>
        </w:rPr>
        <w:t xml:space="preserve">, </w:t>
      </w:r>
      <w:smartTag w:uri="urn:schemas-microsoft-com:office:smarttags" w:element="country-region">
        <w:r w:rsidRPr="00395995">
          <w:rPr>
            <w:sz w:val="22"/>
            <w:szCs w:val="22"/>
          </w:rPr>
          <w:t>Georgia</w:t>
        </w:r>
      </w:smartTag>
    </w:smartTag>
    <w:r w:rsidRPr="00395995">
      <w:rPr>
        <w:sz w:val="22"/>
        <w:szCs w:val="22"/>
      </w:rPr>
      <w:t xml:space="preserve"> 30322</w:t>
    </w:r>
  </w:p>
  <w:p w:rsidR="00FB4F48" w:rsidRPr="000535BF" w:rsidRDefault="00FB4F48" w:rsidP="003E700F">
    <w:pPr>
      <w:jc w:val="right"/>
      <w:rPr>
        <w:sz w:val="20"/>
      </w:rPr>
    </w:pPr>
    <w:r w:rsidRPr="000535BF">
      <w:rPr>
        <w:sz w:val="20"/>
      </w:rPr>
      <w:t>(404) 727-</w:t>
    </w:r>
    <w:r>
      <w:rPr>
        <w:sz w:val="20"/>
      </w:rPr>
      <w:t>5922</w:t>
    </w:r>
  </w:p>
  <w:p w:rsidR="00FB4F48" w:rsidRPr="000535BF" w:rsidRDefault="00FB4F48" w:rsidP="003E700F">
    <w:pPr>
      <w:jc w:val="right"/>
      <w:rPr>
        <w:sz w:val="20"/>
      </w:rPr>
    </w:pPr>
    <w:r w:rsidRPr="000535BF">
      <w:rPr>
        <w:sz w:val="20"/>
      </w:rPr>
      <w:t>FAX: (404) 727-</w:t>
    </w:r>
    <w:r>
      <w:rPr>
        <w:sz w:val="20"/>
      </w:rPr>
      <w:t>9778</w:t>
    </w:r>
  </w:p>
  <w:p w:rsidR="00FB4F48" w:rsidRPr="00C65785" w:rsidRDefault="00FB4F48" w:rsidP="003E700F">
    <w:pPr>
      <w:pStyle w:val="Footer"/>
      <w:pBdr>
        <w:bottom w:val="single" w:sz="4" w:space="1" w:color="auto"/>
      </w:pBdr>
      <w:tabs>
        <w:tab w:val="clear" w:pos="8640"/>
        <w:tab w:val="right" w:pos="9720"/>
      </w:tabs>
      <w:spacing w:before="40"/>
      <w:jc w:val="center"/>
      <w:rPr>
        <w:b/>
        <w:smallCaps/>
        <w:sz w:val="22"/>
        <w:szCs w:val="22"/>
      </w:rPr>
    </w:pPr>
    <w:r>
      <w:rPr>
        <w:b/>
        <w:smallCaps/>
        <w:sz w:val="28"/>
        <w:szCs w:val="28"/>
      </w:rPr>
      <w:t>Chemical Safety Protocol Form: Amendment Or Renewal Form</w:t>
    </w:r>
  </w:p>
  <w:p w:rsidR="00FB4F48" w:rsidRDefault="00FB4F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CB8"/>
    <w:multiLevelType w:val="hybridMultilevel"/>
    <w:tmpl w:val="E3F016DE"/>
    <w:lvl w:ilvl="0" w:tplc="1F64BD8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2"/>
      </w:rPr>
    </w:lvl>
    <w:lvl w:ilvl="1" w:tplc="9B023CDA">
      <w:numFmt w:val="bullet"/>
      <w:lvlText w:val=""/>
      <w:lvlJc w:val="left"/>
      <w:pPr>
        <w:tabs>
          <w:tab w:val="num" w:pos="0"/>
        </w:tabs>
        <w:ind w:left="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D7E1B1D"/>
    <w:multiLevelType w:val="hybridMultilevel"/>
    <w:tmpl w:val="BD9EC960"/>
    <w:lvl w:ilvl="0" w:tplc="1F64BD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3D850EA"/>
    <w:multiLevelType w:val="hybridMultilevel"/>
    <w:tmpl w:val="C282826A"/>
    <w:lvl w:ilvl="0" w:tplc="1F64BD80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33C71611"/>
    <w:multiLevelType w:val="hybridMultilevel"/>
    <w:tmpl w:val="A278879C"/>
    <w:lvl w:ilvl="0" w:tplc="1F64BD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012D0"/>
    <w:multiLevelType w:val="hybridMultilevel"/>
    <w:tmpl w:val="B408175A"/>
    <w:lvl w:ilvl="0" w:tplc="1F64BD8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2E92257"/>
    <w:multiLevelType w:val="hybridMultilevel"/>
    <w:tmpl w:val="39EC801A"/>
    <w:lvl w:ilvl="0" w:tplc="1F64BD8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C97942"/>
    <w:multiLevelType w:val="hybridMultilevel"/>
    <w:tmpl w:val="5C9EA6CA"/>
    <w:lvl w:ilvl="0" w:tplc="3BC204CE">
      <w:start w:val="20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7AF56F42"/>
    <w:multiLevelType w:val="hybridMultilevel"/>
    <w:tmpl w:val="A5FC2D1E"/>
    <w:lvl w:ilvl="0" w:tplc="C6263D8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B5"/>
    <w:rsid w:val="0000183C"/>
    <w:rsid w:val="000100B5"/>
    <w:rsid w:val="00011E28"/>
    <w:rsid w:val="00011EEA"/>
    <w:rsid w:val="00012137"/>
    <w:rsid w:val="00023A61"/>
    <w:rsid w:val="00023D70"/>
    <w:rsid w:val="000311C3"/>
    <w:rsid w:val="00031E39"/>
    <w:rsid w:val="000327EA"/>
    <w:rsid w:val="00035963"/>
    <w:rsid w:val="000474C1"/>
    <w:rsid w:val="000633E9"/>
    <w:rsid w:val="000641BB"/>
    <w:rsid w:val="00074668"/>
    <w:rsid w:val="00074B7B"/>
    <w:rsid w:val="0007799C"/>
    <w:rsid w:val="00096CF3"/>
    <w:rsid w:val="000A0FEF"/>
    <w:rsid w:val="000A5454"/>
    <w:rsid w:val="000A5656"/>
    <w:rsid w:val="000A5AAC"/>
    <w:rsid w:val="000B3806"/>
    <w:rsid w:val="000B76E6"/>
    <w:rsid w:val="000B7E7D"/>
    <w:rsid w:val="000C3A26"/>
    <w:rsid w:val="000D0D6B"/>
    <w:rsid w:val="000D330B"/>
    <w:rsid w:val="000D6187"/>
    <w:rsid w:val="000D7368"/>
    <w:rsid w:val="000E0CA7"/>
    <w:rsid w:val="000E4740"/>
    <w:rsid w:val="000E50F6"/>
    <w:rsid w:val="000F047E"/>
    <w:rsid w:val="000F1865"/>
    <w:rsid w:val="00100131"/>
    <w:rsid w:val="001011C6"/>
    <w:rsid w:val="00122465"/>
    <w:rsid w:val="0012619C"/>
    <w:rsid w:val="001350FD"/>
    <w:rsid w:val="00135701"/>
    <w:rsid w:val="0014168A"/>
    <w:rsid w:val="001538AA"/>
    <w:rsid w:val="00155F5B"/>
    <w:rsid w:val="00156CD1"/>
    <w:rsid w:val="00170897"/>
    <w:rsid w:val="001717CA"/>
    <w:rsid w:val="00172764"/>
    <w:rsid w:val="0017413A"/>
    <w:rsid w:val="00196F58"/>
    <w:rsid w:val="001C2FA6"/>
    <w:rsid w:val="001C6490"/>
    <w:rsid w:val="001D622B"/>
    <w:rsid w:val="001E1A0B"/>
    <w:rsid w:val="001F2353"/>
    <w:rsid w:val="001F75F2"/>
    <w:rsid w:val="001F7E19"/>
    <w:rsid w:val="00204C0B"/>
    <w:rsid w:val="00211611"/>
    <w:rsid w:val="002116B5"/>
    <w:rsid w:val="00214EB2"/>
    <w:rsid w:val="00217A5A"/>
    <w:rsid w:val="002431D1"/>
    <w:rsid w:val="00256714"/>
    <w:rsid w:val="00257891"/>
    <w:rsid w:val="002640C2"/>
    <w:rsid w:val="00270369"/>
    <w:rsid w:val="002727DB"/>
    <w:rsid w:val="00272807"/>
    <w:rsid w:val="002831D8"/>
    <w:rsid w:val="00293741"/>
    <w:rsid w:val="00294096"/>
    <w:rsid w:val="00295FDC"/>
    <w:rsid w:val="00297959"/>
    <w:rsid w:val="002A2322"/>
    <w:rsid w:val="002A4CB4"/>
    <w:rsid w:val="002B01DE"/>
    <w:rsid w:val="002B04B6"/>
    <w:rsid w:val="002B0B66"/>
    <w:rsid w:val="002B281F"/>
    <w:rsid w:val="002B2CBE"/>
    <w:rsid w:val="002B3799"/>
    <w:rsid w:val="002D16BB"/>
    <w:rsid w:val="003110A8"/>
    <w:rsid w:val="0031341C"/>
    <w:rsid w:val="00315DB5"/>
    <w:rsid w:val="00317CF9"/>
    <w:rsid w:val="00326469"/>
    <w:rsid w:val="00330A68"/>
    <w:rsid w:val="0033487A"/>
    <w:rsid w:val="00337741"/>
    <w:rsid w:val="003445AE"/>
    <w:rsid w:val="003558B1"/>
    <w:rsid w:val="003561B0"/>
    <w:rsid w:val="0036218E"/>
    <w:rsid w:val="0036618D"/>
    <w:rsid w:val="00381610"/>
    <w:rsid w:val="00381D1F"/>
    <w:rsid w:val="003822BA"/>
    <w:rsid w:val="003827A0"/>
    <w:rsid w:val="003B0727"/>
    <w:rsid w:val="003B1685"/>
    <w:rsid w:val="003B264C"/>
    <w:rsid w:val="003B7399"/>
    <w:rsid w:val="003C61D6"/>
    <w:rsid w:val="003E2D6D"/>
    <w:rsid w:val="003E434F"/>
    <w:rsid w:val="003E5544"/>
    <w:rsid w:val="003E700F"/>
    <w:rsid w:val="003F772D"/>
    <w:rsid w:val="0041384F"/>
    <w:rsid w:val="00417471"/>
    <w:rsid w:val="00421944"/>
    <w:rsid w:val="0042252E"/>
    <w:rsid w:val="00422663"/>
    <w:rsid w:val="004263FA"/>
    <w:rsid w:val="00430771"/>
    <w:rsid w:val="00437F64"/>
    <w:rsid w:val="00450352"/>
    <w:rsid w:val="0046790D"/>
    <w:rsid w:val="00467968"/>
    <w:rsid w:val="00477634"/>
    <w:rsid w:val="00486DCD"/>
    <w:rsid w:val="004951E4"/>
    <w:rsid w:val="004A1320"/>
    <w:rsid w:val="004C3ADB"/>
    <w:rsid w:val="004C6330"/>
    <w:rsid w:val="004C6EE4"/>
    <w:rsid w:val="004D1936"/>
    <w:rsid w:val="004E2CFC"/>
    <w:rsid w:val="004F198E"/>
    <w:rsid w:val="004F1BF6"/>
    <w:rsid w:val="004F7EEE"/>
    <w:rsid w:val="00500900"/>
    <w:rsid w:val="0050485C"/>
    <w:rsid w:val="005172A9"/>
    <w:rsid w:val="00525F3F"/>
    <w:rsid w:val="005279E9"/>
    <w:rsid w:val="00534E40"/>
    <w:rsid w:val="00545C93"/>
    <w:rsid w:val="00546719"/>
    <w:rsid w:val="005548E3"/>
    <w:rsid w:val="00555E8A"/>
    <w:rsid w:val="00565151"/>
    <w:rsid w:val="00576E9F"/>
    <w:rsid w:val="00577D4B"/>
    <w:rsid w:val="00581CFD"/>
    <w:rsid w:val="00582D7B"/>
    <w:rsid w:val="005968C9"/>
    <w:rsid w:val="005A2805"/>
    <w:rsid w:val="005A4539"/>
    <w:rsid w:val="005B43AA"/>
    <w:rsid w:val="005C6753"/>
    <w:rsid w:val="005D6483"/>
    <w:rsid w:val="005E195D"/>
    <w:rsid w:val="005E429C"/>
    <w:rsid w:val="005E68A3"/>
    <w:rsid w:val="005F38D0"/>
    <w:rsid w:val="005F71B5"/>
    <w:rsid w:val="00600909"/>
    <w:rsid w:val="00601349"/>
    <w:rsid w:val="006021E1"/>
    <w:rsid w:val="0060577D"/>
    <w:rsid w:val="00605E7A"/>
    <w:rsid w:val="006066D0"/>
    <w:rsid w:val="00610E22"/>
    <w:rsid w:val="0061217D"/>
    <w:rsid w:val="006214D5"/>
    <w:rsid w:val="00630C57"/>
    <w:rsid w:val="0063307F"/>
    <w:rsid w:val="006344EA"/>
    <w:rsid w:val="00636DBA"/>
    <w:rsid w:val="00637CD5"/>
    <w:rsid w:val="006409C2"/>
    <w:rsid w:val="00641EFB"/>
    <w:rsid w:val="00655004"/>
    <w:rsid w:val="0065574D"/>
    <w:rsid w:val="00656AA3"/>
    <w:rsid w:val="0065728A"/>
    <w:rsid w:val="00661664"/>
    <w:rsid w:val="006724B9"/>
    <w:rsid w:val="00672E77"/>
    <w:rsid w:val="0068048D"/>
    <w:rsid w:val="006868F6"/>
    <w:rsid w:val="0069215B"/>
    <w:rsid w:val="006A4228"/>
    <w:rsid w:val="006B0D3A"/>
    <w:rsid w:val="006B2B94"/>
    <w:rsid w:val="006C4F98"/>
    <w:rsid w:val="006C5FEE"/>
    <w:rsid w:val="006D47DA"/>
    <w:rsid w:val="006E44F5"/>
    <w:rsid w:val="006E4B96"/>
    <w:rsid w:val="006F75C6"/>
    <w:rsid w:val="00707A78"/>
    <w:rsid w:val="00714F15"/>
    <w:rsid w:val="0072457C"/>
    <w:rsid w:val="00725C91"/>
    <w:rsid w:val="00726B9C"/>
    <w:rsid w:val="00726FD7"/>
    <w:rsid w:val="00727106"/>
    <w:rsid w:val="00732B56"/>
    <w:rsid w:val="00741C34"/>
    <w:rsid w:val="00741C3A"/>
    <w:rsid w:val="00750C46"/>
    <w:rsid w:val="00751C4B"/>
    <w:rsid w:val="00753FBF"/>
    <w:rsid w:val="00755011"/>
    <w:rsid w:val="00755434"/>
    <w:rsid w:val="00756179"/>
    <w:rsid w:val="00761C6A"/>
    <w:rsid w:val="007633DE"/>
    <w:rsid w:val="00764277"/>
    <w:rsid w:val="00766D7C"/>
    <w:rsid w:val="00771982"/>
    <w:rsid w:val="007768AA"/>
    <w:rsid w:val="00780D84"/>
    <w:rsid w:val="0078134F"/>
    <w:rsid w:val="007A2A26"/>
    <w:rsid w:val="007A3C74"/>
    <w:rsid w:val="007A6463"/>
    <w:rsid w:val="007B1357"/>
    <w:rsid w:val="007C2394"/>
    <w:rsid w:val="007C54E5"/>
    <w:rsid w:val="007D0E6F"/>
    <w:rsid w:val="007D4DB9"/>
    <w:rsid w:val="007F2194"/>
    <w:rsid w:val="007F3DFA"/>
    <w:rsid w:val="007F4075"/>
    <w:rsid w:val="0080070A"/>
    <w:rsid w:val="00811BF4"/>
    <w:rsid w:val="008340EE"/>
    <w:rsid w:val="00834386"/>
    <w:rsid w:val="00835F57"/>
    <w:rsid w:val="00855A15"/>
    <w:rsid w:val="00864925"/>
    <w:rsid w:val="00865E96"/>
    <w:rsid w:val="008739FA"/>
    <w:rsid w:val="008836E5"/>
    <w:rsid w:val="00884A53"/>
    <w:rsid w:val="00886373"/>
    <w:rsid w:val="00887D2A"/>
    <w:rsid w:val="008B017E"/>
    <w:rsid w:val="008B118D"/>
    <w:rsid w:val="008B303A"/>
    <w:rsid w:val="008C080C"/>
    <w:rsid w:val="008C0C0C"/>
    <w:rsid w:val="008C1AC2"/>
    <w:rsid w:val="008C285A"/>
    <w:rsid w:val="008D029A"/>
    <w:rsid w:val="008D1416"/>
    <w:rsid w:val="008D3D16"/>
    <w:rsid w:val="008D6292"/>
    <w:rsid w:val="008E2436"/>
    <w:rsid w:val="008E2BC1"/>
    <w:rsid w:val="008F0E12"/>
    <w:rsid w:val="008F1837"/>
    <w:rsid w:val="008F2C25"/>
    <w:rsid w:val="008F69AC"/>
    <w:rsid w:val="00904BC0"/>
    <w:rsid w:val="009136A7"/>
    <w:rsid w:val="00913B80"/>
    <w:rsid w:val="009179CB"/>
    <w:rsid w:val="00926699"/>
    <w:rsid w:val="00926BE0"/>
    <w:rsid w:val="00927FFA"/>
    <w:rsid w:val="00934F1F"/>
    <w:rsid w:val="009423AC"/>
    <w:rsid w:val="00954C79"/>
    <w:rsid w:val="00956454"/>
    <w:rsid w:val="00975CC9"/>
    <w:rsid w:val="00977486"/>
    <w:rsid w:val="00977AFB"/>
    <w:rsid w:val="009961B6"/>
    <w:rsid w:val="009A091A"/>
    <w:rsid w:val="009A71BB"/>
    <w:rsid w:val="009B0221"/>
    <w:rsid w:val="009B0E18"/>
    <w:rsid w:val="009B1EE3"/>
    <w:rsid w:val="009B72B4"/>
    <w:rsid w:val="009C0B47"/>
    <w:rsid w:val="009C3B47"/>
    <w:rsid w:val="009C67DB"/>
    <w:rsid w:val="009D29DD"/>
    <w:rsid w:val="009D4443"/>
    <w:rsid w:val="009E2C9E"/>
    <w:rsid w:val="009E347E"/>
    <w:rsid w:val="009F4EFA"/>
    <w:rsid w:val="009F51F6"/>
    <w:rsid w:val="009F5F82"/>
    <w:rsid w:val="009F7D3E"/>
    <w:rsid w:val="00A015EC"/>
    <w:rsid w:val="00A03102"/>
    <w:rsid w:val="00A04C25"/>
    <w:rsid w:val="00A10CD7"/>
    <w:rsid w:val="00A1188C"/>
    <w:rsid w:val="00A14C90"/>
    <w:rsid w:val="00A1556F"/>
    <w:rsid w:val="00A2010A"/>
    <w:rsid w:val="00A21EDC"/>
    <w:rsid w:val="00A2736F"/>
    <w:rsid w:val="00A30831"/>
    <w:rsid w:val="00A31365"/>
    <w:rsid w:val="00A31ADF"/>
    <w:rsid w:val="00A328BF"/>
    <w:rsid w:val="00A404A4"/>
    <w:rsid w:val="00A5076B"/>
    <w:rsid w:val="00A532A7"/>
    <w:rsid w:val="00A64255"/>
    <w:rsid w:val="00A64B24"/>
    <w:rsid w:val="00A84393"/>
    <w:rsid w:val="00A95B2B"/>
    <w:rsid w:val="00AA13C5"/>
    <w:rsid w:val="00AA65C5"/>
    <w:rsid w:val="00AB0020"/>
    <w:rsid w:val="00AB015D"/>
    <w:rsid w:val="00AB3A6E"/>
    <w:rsid w:val="00AC36DE"/>
    <w:rsid w:val="00AC3862"/>
    <w:rsid w:val="00AC7145"/>
    <w:rsid w:val="00AD2159"/>
    <w:rsid w:val="00AE0D29"/>
    <w:rsid w:val="00AF7AA3"/>
    <w:rsid w:val="00B0396F"/>
    <w:rsid w:val="00B04CC5"/>
    <w:rsid w:val="00B11A25"/>
    <w:rsid w:val="00B203AE"/>
    <w:rsid w:val="00B22605"/>
    <w:rsid w:val="00B24D03"/>
    <w:rsid w:val="00B30AD3"/>
    <w:rsid w:val="00B3351B"/>
    <w:rsid w:val="00B34047"/>
    <w:rsid w:val="00B42E55"/>
    <w:rsid w:val="00B433B8"/>
    <w:rsid w:val="00B43D35"/>
    <w:rsid w:val="00B43E48"/>
    <w:rsid w:val="00B45411"/>
    <w:rsid w:val="00B509A8"/>
    <w:rsid w:val="00B54F3C"/>
    <w:rsid w:val="00B658D3"/>
    <w:rsid w:val="00B75843"/>
    <w:rsid w:val="00B83DC8"/>
    <w:rsid w:val="00B92622"/>
    <w:rsid w:val="00B93060"/>
    <w:rsid w:val="00B93118"/>
    <w:rsid w:val="00B9762A"/>
    <w:rsid w:val="00BA1971"/>
    <w:rsid w:val="00BA4C2D"/>
    <w:rsid w:val="00BA6D69"/>
    <w:rsid w:val="00BB20C7"/>
    <w:rsid w:val="00BB396A"/>
    <w:rsid w:val="00BB67DC"/>
    <w:rsid w:val="00BC42A8"/>
    <w:rsid w:val="00BC65DE"/>
    <w:rsid w:val="00BE2A20"/>
    <w:rsid w:val="00BE2A66"/>
    <w:rsid w:val="00BE77C1"/>
    <w:rsid w:val="00BF4522"/>
    <w:rsid w:val="00C04E72"/>
    <w:rsid w:val="00C06AF5"/>
    <w:rsid w:val="00C076FD"/>
    <w:rsid w:val="00C235B4"/>
    <w:rsid w:val="00C31AA3"/>
    <w:rsid w:val="00C31CEA"/>
    <w:rsid w:val="00C33A3E"/>
    <w:rsid w:val="00C4127A"/>
    <w:rsid w:val="00C412B4"/>
    <w:rsid w:val="00C43EAA"/>
    <w:rsid w:val="00C55E3A"/>
    <w:rsid w:val="00C61021"/>
    <w:rsid w:val="00C631F1"/>
    <w:rsid w:val="00C65785"/>
    <w:rsid w:val="00C667D2"/>
    <w:rsid w:val="00C66C65"/>
    <w:rsid w:val="00C66E23"/>
    <w:rsid w:val="00C6747E"/>
    <w:rsid w:val="00C77A06"/>
    <w:rsid w:val="00C80505"/>
    <w:rsid w:val="00C81B91"/>
    <w:rsid w:val="00C846CB"/>
    <w:rsid w:val="00C87520"/>
    <w:rsid w:val="00C91865"/>
    <w:rsid w:val="00C9475D"/>
    <w:rsid w:val="00C961E6"/>
    <w:rsid w:val="00CB50B5"/>
    <w:rsid w:val="00CC6132"/>
    <w:rsid w:val="00CD379B"/>
    <w:rsid w:val="00CD64D7"/>
    <w:rsid w:val="00CD6DC6"/>
    <w:rsid w:val="00CE0D9C"/>
    <w:rsid w:val="00CE34E5"/>
    <w:rsid w:val="00CE7B5B"/>
    <w:rsid w:val="00CF3841"/>
    <w:rsid w:val="00CF6A9B"/>
    <w:rsid w:val="00D013BE"/>
    <w:rsid w:val="00D15B68"/>
    <w:rsid w:val="00D16CDB"/>
    <w:rsid w:val="00D23846"/>
    <w:rsid w:val="00D313F2"/>
    <w:rsid w:val="00D31F93"/>
    <w:rsid w:val="00D36BC1"/>
    <w:rsid w:val="00D4023B"/>
    <w:rsid w:val="00D40B53"/>
    <w:rsid w:val="00D4653D"/>
    <w:rsid w:val="00D52E1F"/>
    <w:rsid w:val="00D55466"/>
    <w:rsid w:val="00D56F9E"/>
    <w:rsid w:val="00D60107"/>
    <w:rsid w:val="00D63D2F"/>
    <w:rsid w:val="00D65D04"/>
    <w:rsid w:val="00D71132"/>
    <w:rsid w:val="00D73A14"/>
    <w:rsid w:val="00D80B73"/>
    <w:rsid w:val="00D85A79"/>
    <w:rsid w:val="00D85DBC"/>
    <w:rsid w:val="00D95285"/>
    <w:rsid w:val="00D97913"/>
    <w:rsid w:val="00DA19CC"/>
    <w:rsid w:val="00DB44BD"/>
    <w:rsid w:val="00DC55A5"/>
    <w:rsid w:val="00DC7C59"/>
    <w:rsid w:val="00DD1E58"/>
    <w:rsid w:val="00DF16DC"/>
    <w:rsid w:val="00DF21A2"/>
    <w:rsid w:val="00DF39C3"/>
    <w:rsid w:val="00DF4304"/>
    <w:rsid w:val="00DF5C81"/>
    <w:rsid w:val="00DF655C"/>
    <w:rsid w:val="00E01EE4"/>
    <w:rsid w:val="00E032F6"/>
    <w:rsid w:val="00E11678"/>
    <w:rsid w:val="00E43942"/>
    <w:rsid w:val="00E50053"/>
    <w:rsid w:val="00E54FB9"/>
    <w:rsid w:val="00E563CA"/>
    <w:rsid w:val="00E56B6F"/>
    <w:rsid w:val="00E60630"/>
    <w:rsid w:val="00E65510"/>
    <w:rsid w:val="00E71E6A"/>
    <w:rsid w:val="00E72184"/>
    <w:rsid w:val="00E76BDD"/>
    <w:rsid w:val="00E8691F"/>
    <w:rsid w:val="00E93364"/>
    <w:rsid w:val="00EA419B"/>
    <w:rsid w:val="00EB2FF7"/>
    <w:rsid w:val="00EC11CD"/>
    <w:rsid w:val="00EC518F"/>
    <w:rsid w:val="00EE2B7A"/>
    <w:rsid w:val="00EF15FB"/>
    <w:rsid w:val="00EF3EBC"/>
    <w:rsid w:val="00F00D49"/>
    <w:rsid w:val="00F05097"/>
    <w:rsid w:val="00F0597C"/>
    <w:rsid w:val="00F07276"/>
    <w:rsid w:val="00F079F4"/>
    <w:rsid w:val="00F174D4"/>
    <w:rsid w:val="00F35337"/>
    <w:rsid w:val="00F451CC"/>
    <w:rsid w:val="00F4734A"/>
    <w:rsid w:val="00F50D3D"/>
    <w:rsid w:val="00F50F32"/>
    <w:rsid w:val="00F625D3"/>
    <w:rsid w:val="00F755DD"/>
    <w:rsid w:val="00F84651"/>
    <w:rsid w:val="00FA1584"/>
    <w:rsid w:val="00FB0329"/>
    <w:rsid w:val="00FB4F48"/>
    <w:rsid w:val="00FC137F"/>
    <w:rsid w:val="00FC3EDC"/>
    <w:rsid w:val="00FD36EB"/>
    <w:rsid w:val="00FD527A"/>
    <w:rsid w:val="00FE3377"/>
    <w:rsid w:val="00FE4D70"/>
    <w:rsid w:val="00FE6BE2"/>
    <w:rsid w:val="00FF786A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24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436"/>
  </w:style>
  <w:style w:type="table" w:styleId="TableGrid">
    <w:name w:val="Table Grid"/>
    <w:basedOn w:val="TableNormal"/>
    <w:rsid w:val="008E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29DD"/>
    <w:rPr>
      <w:color w:val="0000FF"/>
      <w:u w:val="single"/>
    </w:rPr>
  </w:style>
  <w:style w:type="paragraph" w:styleId="Title">
    <w:name w:val="Title"/>
    <w:basedOn w:val="Normal"/>
    <w:qFormat/>
    <w:rsid w:val="000327EA"/>
    <w:pPr>
      <w:jc w:val="center"/>
    </w:pPr>
    <w:rPr>
      <w:b/>
      <w:sz w:val="28"/>
      <w:szCs w:val="20"/>
    </w:rPr>
  </w:style>
  <w:style w:type="character" w:styleId="CommentReference">
    <w:name w:val="annotation reference"/>
    <w:semiHidden/>
    <w:rsid w:val="00A328BF"/>
    <w:rPr>
      <w:sz w:val="16"/>
      <w:szCs w:val="16"/>
    </w:rPr>
  </w:style>
  <w:style w:type="paragraph" w:styleId="CommentText">
    <w:name w:val="annotation text"/>
    <w:basedOn w:val="Normal"/>
    <w:semiHidden/>
    <w:rsid w:val="00A328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28BF"/>
    <w:rPr>
      <w:b/>
      <w:bCs/>
    </w:rPr>
  </w:style>
  <w:style w:type="paragraph" w:styleId="BalloonText">
    <w:name w:val="Balloon Text"/>
    <w:basedOn w:val="Normal"/>
    <w:semiHidden/>
    <w:rsid w:val="00A328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968C9"/>
    <w:rPr>
      <w:b/>
      <w:bCs/>
      <w:sz w:val="20"/>
      <w:szCs w:val="20"/>
    </w:rPr>
  </w:style>
  <w:style w:type="character" w:styleId="FollowedHyperlink">
    <w:name w:val="FollowedHyperlink"/>
    <w:rsid w:val="00EC51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4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24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436"/>
  </w:style>
  <w:style w:type="table" w:styleId="TableGrid">
    <w:name w:val="Table Grid"/>
    <w:basedOn w:val="TableNormal"/>
    <w:rsid w:val="008E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29DD"/>
    <w:rPr>
      <w:color w:val="0000FF"/>
      <w:u w:val="single"/>
    </w:rPr>
  </w:style>
  <w:style w:type="paragraph" w:styleId="Title">
    <w:name w:val="Title"/>
    <w:basedOn w:val="Normal"/>
    <w:qFormat/>
    <w:rsid w:val="000327EA"/>
    <w:pPr>
      <w:jc w:val="center"/>
    </w:pPr>
    <w:rPr>
      <w:b/>
      <w:sz w:val="28"/>
      <w:szCs w:val="20"/>
    </w:rPr>
  </w:style>
  <w:style w:type="character" w:styleId="CommentReference">
    <w:name w:val="annotation reference"/>
    <w:semiHidden/>
    <w:rsid w:val="00A328BF"/>
    <w:rPr>
      <w:sz w:val="16"/>
      <w:szCs w:val="16"/>
    </w:rPr>
  </w:style>
  <w:style w:type="paragraph" w:styleId="CommentText">
    <w:name w:val="annotation text"/>
    <w:basedOn w:val="Normal"/>
    <w:semiHidden/>
    <w:rsid w:val="00A328B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28BF"/>
    <w:rPr>
      <w:b/>
      <w:bCs/>
    </w:rPr>
  </w:style>
  <w:style w:type="paragraph" w:styleId="BalloonText">
    <w:name w:val="Balloon Text"/>
    <w:basedOn w:val="Normal"/>
    <w:semiHidden/>
    <w:rsid w:val="00A328B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5968C9"/>
    <w:rPr>
      <w:b/>
      <w:bCs/>
      <w:sz w:val="20"/>
      <w:szCs w:val="20"/>
    </w:rPr>
  </w:style>
  <w:style w:type="character" w:styleId="FollowedHyperlink">
    <w:name w:val="FollowedHyperlink"/>
    <w:rsid w:val="00EC51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sp@emory.edu?subject=CS%20Protocol%20Renew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p@emory.edu?subject=CS%20Protocol%20Renewa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5\RDSRedirect\khowarth\Downloads\ChemicalSafetyProtocolRenewal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A008-2BA2-47DD-8C27-F8816C65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ChemicalSafetyProtocolRenewalForm</Template>
  <TotalTime>2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Safety Protocol Renewal Form</vt:lpstr>
    </vt:vector>
  </TitlesOfParts>
  <Company>EHSO</Company>
  <LinksUpToDate>false</LinksUpToDate>
  <CharactersWithSpaces>6293</CharactersWithSpaces>
  <SharedDoc>false</SharedDoc>
  <HLinks>
    <vt:vector size="12" baseType="variant">
      <vt:variant>
        <vt:i4>5767288</vt:i4>
      </vt:variant>
      <vt:variant>
        <vt:i4>373</vt:i4>
      </vt:variant>
      <vt:variant>
        <vt:i4>0</vt:i4>
      </vt:variant>
      <vt:variant>
        <vt:i4>5</vt:i4>
      </vt:variant>
      <vt:variant>
        <vt:lpwstr>mailto:csp@emory.edu?subject=CS%20Protocol%20Renewal</vt:lpwstr>
      </vt:variant>
      <vt:variant>
        <vt:lpwstr/>
      </vt:variant>
      <vt:variant>
        <vt:i4>5767288</vt:i4>
      </vt:variant>
      <vt:variant>
        <vt:i4>3</vt:i4>
      </vt:variant>
      <vt:variant>
        <vt:i4>0</vt:i4>
      </vt:variant>
      <vt:variant>
        <vt:i4>5</vt:i4>
      </vt:variant>
      <vt:variant>
        <vt:lpwstr>mailto:csp@emory.edu?subject=CS%20Protocol%20Renewal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Safety Protocol Renewal Form</dc:title>
  <dc:subject>NOI</dc:subject>
  <dc:creator>khowarth</dc:creator>
  <dc:description>version 4: updated email address</dc:description>
  <cp:lastModifiedBy>khowarth</cp:lastModifiedBy>
  <cp:revision>1</cp:revision>
  <cp:lastPrinted>2011-02-10T19:49:00Z</cp:lastPrinted>
  <dcterms:created xsi:type="dcterms:W3CDTF">2016-03-07T21:46:00Z</dcterms:created>
  <dcterms:modified xsi:type="dcterms:W3CDTF">2016-03-07T21:48:00Z</dcterms:modified>
  <cp:category>Environmental Compliance Program</cp:category>
</cp:coreProperties>
</file>