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AE" w:rsidRPr="00C33AD3" w:rsidRDefault="005310AE" w:rsidP="002024C5">
      <w:pPr>
        <w:jc w:val="center"/>
        <w:rPr>
          <w:b/>
          <w:sz w:val="32"/>
          <w:szCs w:val="32"/>
        </w:rPr>
      </w:pPr>
      <w:r w:rsidRPr="00C33AD3">
        <w:rPr>
          <w:b/>
          <w:sz w:val="32"/>
          <w:szCs w:val="32"/>
        </w:rPr>
        <w:t>VEHICLE INSPECTION CHECK LIST</w:t>
      </w:r>
    </w:p>
    <w:p w:rsidR="005310AE" w:rsidRDefault="005310AE" w:rsidP="002024C5">
      <w:pPr>
        <w:jc w:val="center"/>
      </w:pPr>
      <w:r>
        <w:t xml:space="preserve">**To be carried out </w:t>
      </w:r>
      <w:r w:rsidRPr="00E668FD">
        <w:rPr>
          <w:b/>
        </w:rPr>
        <w:t>BEFORE</w:t>
      </w:r>
      <w:r>
        <w:t xml:space="preserve"> any daily operations:</w:t>
      </w:r>
    </w:p>
    <w:p w:rsidR="005310AE" w:rsidRDefault="005310AE">
      <w:pPr>
        <w:rPr>
          <w:sz w:val="18"/>
          <w:szCs w:val="18"/>
        </w:rPr>
      </w:pPr>
      <w:r>
        <w:rPr>
          <w:sz w:val="18"/>
          <w:szCs w:val="18"/>
        </w:rPr>
        <w:t>DATE</w:t>
      </w:r>
      <w:proofErr w:type="gramStart"/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__________                        DEPARTMENT:___________________________</w:t>
      </w:r>
      <w:bookmarkStart w:id="0" w:name="_GoBack"/>
      <w:bookmarkEnd w:id="0"/>
      <w:r>
        <w:rPr>
          <w:sz w:val="18"/>
          <w:szCs w:val="18"/>
        </w:rPr>
        <w:t>___</w:t>
      </w:r>
    </w:p>
    <w:p w:rsidR="005310AE" w:rsidRDefault="00714B65">
      <w:pPr>
        <w:rPr>
          <w:sz w:val="18"/>
          <w:szCs w:val="18"/>
        </w:rPr>
      </w:pPr>
      <w:r>
        <w:rPr>
          <w:sz w:val="18"/>
          <w:szCs w:val="18"/>
        </w:rPr>
        <w:t xml:space="preserve">VEHICLE NUMBER: __________ </w:t>
      </w:r>
      <w:r w:rsidR="005310AE">
        <w:rPr>
          <w:sz w:val="18"/>
          <w:szCs w:val="18"/>
        </w:rPr>
        <w:t>INSPECTED BY: ______________________________________</w:t>
      </w:r>
    </w:p>
    <w:p w:rsidR="005310AE" w:rsidRPr="002024C5" w:rsidRDefault="005310AE">
      <w:pPr>
        <w:rPr>
          <w:b/>
          <w:sz w:val="18"/>
          <w:szCs w:val="18"/>
        </w:rPr>
      </w:pPr>
      <w:r w:rsidRPr="002024C5">
        <w:rPr>
          <w:b/>
          <w:sz w:val="18"/>
          <w:szCs w:val="18"/>
        </w:rPr>
        <w:t>TIRES/</w:t>
      </w:r>
      <w:r w:rsidR="00714B65" w:rsidRPr="002024C5">
        <w:rPr>
          <w:b/>
          <w:sz w:val="18"/>
          <w:szCs w:val="18"/>
        </w:rPr>
        <w:t xml:space="preserve"> </w:t>
      </w:r>
      <w:r w:rsidRPr="002024C5">
        <w:rPr>
          <w:b/>
          <w:sz w:val="18"/>
          <w:szCs w:val="18"/>
        </w:rPr>
        <w:t>WHEELS</w:t>
      </w:r>
      <w:r w:rsidR="00714B65" w:rsidRPr="002024C5">
        <w:rPr>
          <w:b/>
          <w:sz w:val="18"/>
          <w:szCs w:val="18"/>
        </w:rPr>
        <w:t xml:space="preserve"> </w:t>
      </w:r>
      <w:r w:rsidRPr="002024C5">
        <w:rPr>
          <w:b/>
          <w:sz w:val="18"/>
          <w:szCs w:val="18"/>
        </w:rPr>
        <w:t>(CHECK WHICH</w:t>
      </w:r>
      <w:r w:rsidR="00714B65" w:rsidRPr="002024C5">
        <w:rPr>
          <w:b/>
          <w:sz w:val="18"/>
          <w:szCs w:val="18"/>
        </w:rPr>
        <w:t xml:space="preserve"> CONDITION</w:t>
      </w:r>
      <w:r w:rsidRPr="002024C5">
        <w:rPr>
          <w:b/>
          <w:sz w:val="18"/>
          <w:szCs w:val="18"/>
        </w:rPr>
        <w:t xml:space="preserve"> APPLY)</w:t>
      </w:r>
    </w:p>
    <w:p w:rsidR="00E668FD" w:rsidRDefault="002024C5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668FD">
        <w:rPr>
          <w:sz w:val="18"/>
          <w:szCs w:val="18"/>
        </w:rPr>
        <w:t>TIRE PRESSURE—EXCELLENT_______GOOD___FAIR____PRESSURE LOW/ADDED AIR/ DATE__________</w:t>
      </w:r>
    </w:p>
    <w:p w:rsidR="005310AE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5310AE">
        <w:rPr>
          <w:sz w:val="18"/>
          <w:szCs w:val="18"/>
        </w:rPr>
        <w:t>TIRE TREAD—EXCELLENT_______GOOD_______FAIR________POOR_______</w:t>
      </w:r>
    </w:p>
    <w:p w:rsidR="005310AE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5310AE">
        <w:rPr>
          <w:sz w:val="18"/>
          <w:szCs w:val="18"/>
        </w:rPr>
        <w:t>RIM DAMAGE---EXCELLENT_____GOOD_______FAIR_______POOR_______</w:t>
      </w:r>
    </w:p>
    <w:p w:rsidR="005310AE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5310AE">
        <w:rPr>
          <w:sz w:val="18"/>
          <w:szCs w:val="18"/>
        </w:rPr>
        <w:t>WHEEL NUTS---</w:t>
      </w:r>
      <w:r w:rsidR="00714B65">
        <w:rPr>
          <w:sz w:val="18"/>
          <w:szCs w:val="18"/>
        </w:rPr>
        <w:t xml:space="preserve"> ALL PRESENT______MISSING (ADD NUMBER</w:t>
      </w:r>
      <w:proofErr w:type="gramStart"/>
      <w:r w:rsidR="00714B65">
        <w:rPr>
          <w:sz w:val="18"/>
          <w:szCs w:val="18"/>
        </w:rPr>
        <w:t>)</w:t>
      </w:r>
      <w:r w:rsidR="005310AE">
        <w:rPr>
          <w:sz w:val="18"/>
          <w:szCs w:val="18"/>
        </w:rPr>
        <w:t>_</w:t>
      </w:r>
      <w:proofErr w:type="gramEnd"/>
      <w:r w:rsidR="005310AE">
        <w:rPr>
          <w:sz w:val="18"/>
          <w:szCs w:val="18"/>
        </w:rPr>
        <w:t>_____</w:t>
      </w:r>
    </w:p>
    <w:p w:rsidR="005310AE" w:rsidRPr="00E668FD" w:rsidRDefault="002024C5" w:rsidP="005310AE">
      <w:pPr>
        <w:rPr>
          <w:b/>
          <w:sz w:val="18"/>
          <w:szCs w:val="18"/>
        </w:rPr>
      </w:pPr>
      <w:r>
        <w:rPr>
          <w:b/>
          <w:sz w:val="18"/>
          <w:szCs w:val="18"/>
        </w:rPr>
        <w:t>****</w:t>
      </w:r>
      <w:r w:rsidR="005310AE" w:rsidRPr="00E668FD">
        <w:rPr>
          <w:b/>
          <w:sz w:val="18"/>
          <w:szCs w:val="18"/>
        </w:rPr>
        <w:t>CRACKS &amp; CUTS****NEEDS REPAIR REP</w:t>
      </w:r>
      <w:r w:rsidR="00714B65" w:rsidRPr="00E668FD">
        <w:rPr>
          <w:b/>
          <w:sz w:val="18"/>
          <w:szCs w:val="18"/>
        </w:rPr>
        <w:t>ORT TO SUPERVISOR FOR</w:t>
      </w:r>
      <w:r w:rsidR="005310AE" w:rsidRPr="00E668FD">
        <w:rPr>
          <w:b/>
          <w:sz w:val="18"/>
          <w:szCs w:val="18"/>
        </w:rPr>
        <w:t xml:space="preserve"> WORK ORDER______ DATE__________</w:t>
      </w:r>
    </w:p>
    <w:p w:rsidR="00714B65" w:rsidRPr="00E668FD" w:rsidRDefault="00714B65" w:rsidP="005310AE">
      <w:pPr>
        <w:rPr>
          <w:b/>
          <w:sz w:val="18"/>
          <w:szCs w:val="18"/>
        </w:rPr>
      </w:pPr>
      <w:r w:rsidRPr="00E668FD">
        <w:rPr>
          <w:b/>
          <w:sz w:val="18"/>
          <w:szCs w:val="18"/>
        </w:rPr>
        <w:t xml:space="preserve">ENGINE COMPARTMENT: (CHECK WHICH CONDITION </w:t>
      </w:r>
      <w:proofErr w:type="gramStart"/>
      <w:r w:rsidRPr="00E668FD">
        <w:rPr>
          <w:b/>
          <w:sz w:val="18"/>
          <w:szCs w:val="18"/>
        </w:rPr>
        <w:t>APPLY )</w:t>
      </w:r>
      <w:proofErr w:type="gramEnd"/>
    </w:p>
    <w:p w:rsidR="00714B65" w:rsidRDefault="00E668FD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714B65">
        <w:rPr>
          <w:sz w:val="18"/>
          <w:szCs w:val="18"/>
        </w:rPr>
        <w:t>OIL LEVEL—MAXIUM LEVEL______ HALF____MINIUM_____NEED OIL______ ADDED ___QUARTS/GALLON -- WEIGHT_______</w:t>
      </w:r>
    </w:p>
    <w:p w:rsidR="00714B65" w:rsidRDefault="00E668FD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714B65">
        <w:rPr>
          <w:sz w:val="18"/>
          <w:szCs w:val="18"/>
        </w:rPr>
        <w:t>POWER STEERING FLUID—MAXIUM____HALF_____MINIUM_____NEED FLUID__ADDED_____QUART/PINT</w:t>
      </w:r>
    </w:p>
    <w:p w:rsidR="00714B65" w:rsidRDefault="00E668FD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714B65">
        <w:rPr>
          <w:sz w:val="18"/>
          <w:szCs w:val="18"/>
        </w:rPr>
        <w:t>COOLANT LEVEL—MAXIUM____HALF_____MINIUM____NEED COOLANT___ADDED_____GALLON(S)</w:t>
      </w:r>
    </w:p>
    <w:p w:rsidR="00714B65" w:rsidRDefault="00E668FD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714B65">
        <w:rPr>
          <w:sz w:val="18"/>
          <w:szCs w:val="18"/>
        </w:rPr>
        <w:t>BRAKE FLUID—MAXIUM______HALF_____MINIUM____NEED FLUID____ADDED____PINT / QUART(S)</w:t>
      </w:r>
    </w:p>
    <w:p w:rsidR="00A34D65" w:rsidRDefault="00E668FD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 xml:space="preserve">BATTERY—STARTED FIRST TURN____NEEDED A BOOST____ NEED NEW BATTERY_____ </w:t>
      </w:r>
      <w:r>
        <w:rPr>
          <w:sz w:val="18"/>
          <w:szCs w:val="18"/>
        </w:rPr>
        <w:t>REPORTED TO SUPER/DATE_________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>ANY LOOSE WIRING/ WHERE_________________________ANY LOOSE BELTS / WHERE____</w:t>
      </w:r>
      <w:r>
        <w:rPr>
          <w:sz w:val="18"/>
          <w:szCs w:val="18"/>
        </w:rPr>
        <w:t>____________________________</w:t>
      </w:r>
    </w:p>
    <w:p w:rsidR="00A34D65" w:rsidRDefault="00A34D65" w:rsidP="005310AE">
      <w:pPr>
        <w:rPr>
          <w:sz w:val="18"/>
          <w:szCs w:val="18"/>
        </w:rPr>
      </w:pPr>
      <w:r w:rsidRPr="00E668FD">
        <w:rPr>
          <w:b/>
          <w:sz w:val="18"/>
          <w:szCs w:val="18"/>
        </w:rPr>
        <w:t>DRIVER / PASSENGER COMPARTMENT</w:t>
      </w:r>
      <w:r>
        <w:rPr>
          <w:sz w:val="18"/>
          <w:szCs w:val="18"/>
        </w:rPr>
        <w:t>: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>EMERGENCY LIGHTS—BOTH FLASHING____ONE FLASSHING____NOT WORKING____REP</w:t>
      </w:r>
      <w:r>
        <w:rPr>
          <w:sz w:val="18"/>
          <w:szCs w:val="18"/>
        </w:rPr>
        <w:t>ORTED TO SUPER/ DATE___________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>STEERING SYSTEM—TURNS EASILY_____HARD TO TURN____</w:t>
      </w:r>
      <w:r w:rsidR="00E668FD">
        <w:rPr>
          <w:sz w:val="18"/>
          <w:szCs w:val="18"/>
        </w:rPr>
        <w:t xml:space="preserve"> REPORT TO SUPER FOR WORK ORDER / DATE________________</w:t>
      </w:r>
    </w:p>
    <w:p w:rsidR="00E668FD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668FD">
        <w:rPr>
          <w:sz w:val="18"/>
          <w:szCs w:val="18"/>
        </w:rPr>
        <w:t>BRAKE OPERATION—STOPS EASILY______HAS TO PRESS HARD TO STOP______ NO BRAK</w:t>
      </w:r>
      <w:r>
        <w:rPr>
          <w:sz w:val="18"/>
          <w:szCs w:val="18"/>
        </w:rPr>
        <w:t>ES/REPORT TO SUPER_____________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 xml:space="preserve">RADIO—HEARS CLEARLY NO STATIC_____SOME STATIC_____NOT WORKING_____REPORTED TO SUPER / </w:t>
      </w:r>
      <w:r>
        <w:rPr>
          <w:sz w:val="18"/>
          <w:szCs w:val="18"/>
        </w:rPr>
        <w:t>DATE____________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>WIPERS—BOTH WORKING_____ONE WORKING_____NEED REPLACING_____ REPLACED ONE____REPLACED BOTH______</w:t>
      </w:r>
    </w:p>
    <w:p w:rsidR="00A34D65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A34D65">
        <w:rPr>
          <w:sz w:val="18"/>
          <w:szCs w:val="18"/>
        </w:rPr>
        <w:t>LIGHTS—BOTH WORKING____ONE WORKING_____REPORT TO SUPER FOR WORK ORDER / DATE_____________</w:t>
      </w:r>
    </w:p>
    <w:p w:rsidR="00E668FD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668FD">
        <w:rPr>
          <w:sz w:val="18"/>
          <w:szCs w:val="18"/>
        </w:rPr>
        <w:t>SELT BELTS—WORKS PROPERLY______NEEDS REPLACING______REPORT TO SUPER FOR WORK ORDER/DATE___________</w:t>
      </w:r>
    </w:p>
    <w:p w:rsidR="00E668FD" w:rsidRDefault="002024C5" w:rsidP="005310A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668FD">
        <w:rPr>
          <w:sz w:val="18"/>
          <w:szCs w:val="18"/>
        </w:rPr>
        <w:t>ANY LOOSE OBJECTS_____ WHAT KIND________________________NEED WORK ORDER TO REPAIR</w:t>
      </w:r>
      <w:r>
        <w:rPr>
          <w:sz w:val="18"/>
          <w:szCs w:val="18"/>
        </w:rPr>
        <w:t>______________________</w:t>
      </w:r>
    </w:p>
    <w:p w:rsidR="00A34D65" w:rsidRDefault="00A34D65" w:rsidP="005310AE">
      <w:pPr>
        <w:rPr>
          <w:sz w:val="18"/>
          <w:szCs w:val="18"/>
        </w:rPr>
      </w:pPr>
    </w:p>
    <w:p w:rsidR="00714B65" w:rsidRPr="005310AE" w:rsidRDefault="00714B65" w:rsidP="005310AE">
      <w:pPr>
        <w:rPr>
          <w:sz w:val="18"/>
          <w:szCs w:val="18"/>
        </w:rPr>
      </w:pPr>
    </w:p>
    <w:sectPr w:rsidR="00714B65" w:rsidRPr="005310AE" w:rsidSect="00441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AE"/>
    <w:rsid w:val="002024C5"/>
    <w:rsid w:val="002E5DF7"/>
    <w:rsid w:val="00441237"/>
    <w:rsid w:val="004E7104"/>
    <w:rsid w:val="005269C7"/>
    <w:rsid w:val="005310AE"/>
    <w:rsid w:val="00536344"/>
    <w:rsid w:val="005E7056"/>
    <w:rsid w:val="00714B65"/>
    <w:rsid w:val="007E18E0"/>
    <w:rsid w:val="007E78D4"/>
    <w:rsid w:val="008F5BCA"/>
    <w:rsid w:val="00A07489"/>
    <w:rsid w:val="00A34D65"/>
    <w:rsid w:val="00C33AD3"/>
    <w:rsid w:val="00CA4D8B"/>
    <w:rsid w:val="00E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9DEB2-C3A9-49FE-BB86-4C99D2A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20082948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Salter</dc:creator>
  <cp:lastModifiedBy>John McIntyre</cp:lastModifiedBy>
  <cp:revision>3</cp:revision>
  <cp:lastPrinted>2017-01-13T13:02:00Z</cp:lastPrinted>
  <dcterms:created xsi:type="dcterms:W3CDTF">2017-01-13T13:03:00Z</dcterms:created>
  <dcterms:modified xsi:type="dcterms:W3CDTF">2017-01-16T22:13:00Z</dcterms:modified>
</cp:coreProperties>
</file>