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DD" w:rsidRDefault="00BA28C1" w:rsidP="00BA28C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 wp14:anchorId="797CAB47">
            <wp:extent cx="2298700" cy="10306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550"/>
        <w:gridCol w:w="1875"/>
        <w:gridCol w:w="266"/>
        <w:gridCol w:w="340"/>
        <w:gridCol w:w="5568"/>
        <w:gridCol w:w="723"/>
        <w:gridCol w:w="1353"/>
      </w:tblGrid>
      <w:tr w:rsidR="001A6D42" w:rsidRPr="001A6D42" w:rsidTr="00C2456F">
        <w:tc>
          <w:tcPr>
            <w:tcW w:w="10675" w:type="dxa"/>
            <w:gridSpan w:val="7"/>
          </w:tcPr>
          <w:p w:rsidR="00DB58CA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8CA">
              <w:rPr>
                <w:rFonts w:ascii="Arial" w:hAnsi="Arial" w:cs="Arial"/>
                <w:sz w:val="32"/>
                <w:szCs w:val="32"/>
              </w:rPr>
              <w:t>Check for Understanding</w:t>
            </w:r>
            <w:r w:rsidRPr="001A6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8CA" w:rsidRDefault="00DB58CA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is u</w:t>
            </w:r>
            <w:r w:rsidR="001A6D42">
              <w:rPr>
                <w:rFonts w:ascii="Arial" w:hAnsi="Arial" w:cs="Arial"/>
                <w:sz w:val="24"/>
                <w:szCs w:val="24"/>
              </w:rPr>
              <w:t xml:space="preserve">sed to verify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employee attending the training (The Trainee), </w:t>
            </w:r>
          </w:p>
          <w:p w:rsidR="001A6D42" w:rsidRPr="001A6D42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DB58CA">
              <w:rPr>
                <w:rFonts w:ascii="Arial" w:hAnsi="Arial" w:cs="Arial"/>
                <w:sz w:val="24"/>
                <w:szCs w:val="24"/>
              </w:rPr>
              <w:t>s the key points of the training provided.</w:t>
            </w:r>
          </w:p>
        </w:tc>
      </w:tr>
      <w:tr w:rsidR="00DB58CA" w:rsidRPr="001A6D42" w:rsidTr="00C2456F">
        <w:tc>
          <w:tcPr>
            <w:tcW w:w="2691" w:type="dxa"/>
            <w:gridSpan w:val="3"/>
          </w:tcPr>
          <w:p w:rsidR="00DB58CA" w:rsidRPr="00C2456F" w:rsidRDefault="00DB5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Topic:</w:t>
            </w:r>
          </w:p>
        </w:tc>
        <w:tc>
          <w:tcPr>
            <w:tcW w:w="7984" w:type="dxa"/>
            <w:gridSpan w:val="4"/>
          </w:tcPr>
          <w:p w:rsidR="00DB58CA" w:rsidRPr="001A6D42" w:rsidRDefault="00F87738" w:rsidP="00500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Workp</w:t>
            </w:r>
            <w:r w:rsidR="005008B6">
              <w:rPr>
                <w:rFonts w:ascii="Arial" w:hAnsi="Arial" w:cs="Arial"/>
                <w:sz w:val="24"/>
                <w:szCs w:val="24"/>
              </w:rPr>
              <w:t>lace Harassment Training for Supervisors</w:t>
            </w:r>
          </w:p>
        </w:tc>
      </w:tr>
      <w:tr w:rsidR="00C2456F" w:rsidRPr="001A6D42" w:rsidTr="00244574">
        <w:tc>
          <w:tcPr>
            <w:tcW w:w="10675" w:type="dxa"/>
            <w:gridSpan w:val="7"/>
          </w:tcPr>
          <w:p w:rsidR="00C2456F" w:rsidRPr="00BA28C1" w:rsidRDefault="00BA28C1" w:rsidP="00F877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28C1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456F" w:rsidRPr="00BA28C1">
              <w:rPr>
                <w:rFonts w:ascii="Arial" w:hAnsi="Arial" w:cs="Arial"/>
                <w:iCs/>
                <w:sz w:val="20"/>
                <w:szCs w:val="20"/>
              </w:rPr>
              <w:t xml:space="preserve">best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answer to the following questions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C11635" w:rsidRDefault="00791415">
            <w:pPr>
              <w:rPr>
                <w:rFonts w:ascii="Arial" w:hAnsi="Arial" w:cs="Arial"/>
                <w:szCs w:val="24"/>
              </w:rPr>
            </w:pPr>
            <w:r w:rsidRPr="00C1163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125" w:type="dxa"/>
            <w:gridSpan w:val="6"/>
          </w:tcPr>
          <w:p w:rsidR="00791415" w:rsidRDefault="005008B6" w:rsidP="00500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Employers MUST maintain an effective electronics communication policy to include</w:t>
            </w:r>
            <w:r w:rsidR="00244574" w:rsidRPr="00F877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texting, instant messaging, Fac</w:t>
            </w:r>
            <w:r w:rsidRPr="00F87738">
              <w:rPr>
                <w:rFonts w:ascii="Arial" w:hAnsi="Arial" w:cs="Arial"/>
                <w:sz w:val="24"/>
                <w:szCs w:val="24"/>
              </w:rPr>
              <w:t>e</w:t>
            </w:r>
            <w:r w:rsidR="00244574" w:rsidRPr="00F87738">
              <w:rPr>
                <w:rFonts w:ascii="Arial" w:hAnsi="Arial" w:cs="Arial"/>
                <w:sz w:val="24"/>
                <w:szCs w:val="24"/>
              </w:rPr>
              <w:t>b</w:t>
            </w:r>
            <w:r w:rsidRPr="00F8773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ok and Twitter. </w:t>
            </w:r>
          </w:p>
          <w:p w:rsidR="009E7C20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E7C20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9E7C20" w:rsidRPr="001A6D42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125" w:type="dxa"/>
            <w:gridSpan w:val="6"/>
          </w:tcPr>
          <w:p w:rsidR="00791415" w:rsidRDefault="00500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your work e</w:t>
            </w:r>
            <w:r w:rsidR="00F8773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mail subject to Public Records/Open Records Act?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9E7C20" w:rsidRPr="001A6D42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0125" w:type="dxa"/>
            <w:gridSpan w:val="6"/>
          </w:tcPr>
          <w:p w:rsidR="00791415" w:rsidRDefault="005008B6" w:rsidP="00500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a written policy in place is adequate and training on said policy is unnecessary.</w:t>
            </w:r>
          </w:p>
          <w:p w:rsidR="009E7C20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:rsidR="009E7C20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9E7C20" w:rsidRPr="001A6D42" w:rsidRDefault="009E7C20" w:rsidP="005008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0125" w:type="dxa"/>
            <w:gridSpan w:val="6"/>
          </w:tcPr>
          <w:p w:rsidR="00791415" w:rsidRDefault="005008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is a </w:t>
            </w:r>
            <w:r w:rsidR="009E7C20">
              <w:rPr>
                <w:rFonts w:ascii="Arial" w:hAnsi="Arial" w:cs="Arial"/>
                <w:sz w:val="24"/>
                <w:szCs w:val="24"/>
              </w:rPr>
              <w:t>seven-year</w:t>
            </w:r>
            <w:r>
              <w:rPr>
                <w:rFonts w:ascii="Arial" w:hAnsi="Arial" w:cs="Arial"/>
                <w:sz w:val="24"/>
                <w:szCs w:val="24"/>
              </w:rPr>
              <w:t xml:space="preserve"> retention requirement for training records.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9E7C20" w:rsidRPr="001A6D42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0125" w:type="dxa"/>
            <w:gridSpan w:val="6"/>
          </w:tcPr>
          <w:p w:rsidR="00791415" w:rsidRDefault="009B6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employee will adhere strictly to the normal chain of command in reporting a harassment claim. 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9E7C20" w:rsidRPr="001A6D42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0125" w:type="dxa"/>
            <w:gridSpan w:val="6"/>
          </w:tcPr>
          <w:p w:rsidR="00791415" w:rsidRDefault="009B6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Anonymous complaints do not require investigation. 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9E7C20" w:rsidRPr="001A6D42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9E7C20" w:rsidRDefault="009E7C20">
            <w:pPr>
              <w:rPr>
                <w:rFonts w:ascii="Arial" w:hAnsi="Arial" w:cs="Arial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Cs w:val="24"/>
              </w:rPr>
            </w:pPr>
          </w:p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lastRenderedPageBreak/>
              <w:t>7.</w:t>
            </w:r>
          </w:p>
        </w:tc>
        <w:tc>
          <w:tcPr>
            <w:tcW w:w="10125" w:type="dxa"/>
            <w:gridSpan w:val="6"/>
          </w:tcPr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9B6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ALL complaints must be in writing or recorded to be considered valid.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7C20" w:rsidRDefault="009E7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9E7C20" w:rsidRPr="001A6D42" w:rsidRDefault="009E7C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BA28C1">
        <w:trPr>
          <w:trHeight w:val="611"/>
        </w:trPr>
        <w:tc>
          <w:tcPr>
            <w:tcW w:w="2425" w:type="dxa"/>
            <w:gridSpan w:val="2"/>
          </w:tcPr>
          <w:p w:rsid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 xml:space="preserve"> Name 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91415" w:rsidRP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City/ County:</w:t>
            </w:r>
          </w:p>
        </w:tc>
        <w:tc>
          <w:tcPr>
            <w:tcW w:w="8250" w:type="dxa"/>
            <w:gridSpan w:val="5"/>
          </w:tcPr>
          <w:p w:rsidR="00791415" w:rsidRPr="001A6D42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791415">
            <w:pPr>
              <w:rPr>
                <w:rFonts w:ascii="Arial" w:hAnsi="Arial" w:cs="Arial"/>
                <w:sz w:val="24"/>
                <w:szCs w:val="24"/>
              </w:rPr>
            </w:pPr>
            <w:r w:rsidRPr="00791415">
              <w:rPr>
                <w:rFonts w:ascii="Arial" w:hAnsi="Arial" w:cs="Arial"/>
                <w:b/>
                <w:sz w:val="24"/>
                <w:szCs w:val="24"/>
              </w:rPr>
              <w:t>Trainee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2456F">
              <w:rPr>
                <w:rFonts w:ascii="Arial" w:hAnsi="Arial" w:cs="Arial"/>
                <w:sz w:val="20"/>
                <w:szCs w:val="20"/>
              </w:rPr>
              <w:t>By signing this document, I verify that I have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2691" w:type="dxa"/>
            <w:gridSpan w:val="3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Trainee’s Name: </w:t>
            </w:r>
          </w:p>
        </w:tc>
        <w:tc>
          <w:tcPr>
            <w:tcW w:w="5908" w:type="dxa"/>
            <w:gridSpan w:val="2"/>
          </w:tcPr>
          <w:p w:rsidR="00C2456F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2691" w:type="dxa"/>
            <w:gridSpan w:val="3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Trainee’s Signature: </w:t>
            </w:r>
          </w:p>
        </w:tc>
        <w:tc>
          <w:tcPr>
            <w:tcW w:w="7984" w:type="dxa"/>
            <w:gridSpan w:val="4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Employer’s Training/ Safety/ HR Coordinator Section</w:t>
            </w:r>
            <w:r w:rsidR="002445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By signing this document, I verify that </w:t>
            </w:r>
            <w:r w:rsidR="00C2456F" w:rsidRPr="00C2456F">
              <w:rPr>
                <w:rFonts w:ascii="Arial" w:hAnsi="Arial" w:cs="Arial"/>
                <w:sz w:val="20"/>
                <w:szCs w:val="20"/>
              </w:rPr>
              <w:t>the “Trainee” has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Coordinator’s Name: </w:t>
            </w:r>
          </w:p>
        </w:tc>
        <w:tc>
          <w:tcPr>
            <w:tcW w:w="5568" w:type="dxa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Coordinator’s Signature: </w:t>
            </w:r>
          </w:p>
        </w:tc>
        <w:tc>
          <w:tcPr>
            <w:tcW w:w="7644" w:type="dxa"/>
            <w:gridSpan w:val="3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244574">
        <w:tc>
          <w:tcPr>
            <w:tcW w:w="10675" w:type="dxa"/>
            <w:gridSpan w:val="7"/>
          </w:tcPr>
          <w:p w:rsidR="00C2456F" w:rsidRDefault="00BA28C1" w:rsidP="00F877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scan and return via e-mail to </w:t>
            </w:r>
            <w:hyperlink r:id="rId5" w:history="1">
              <w:r w:rsidR="002C3307" w:rsidRPr="00382334">
                <w:rPr>
                  <w:rStyle w:val="Hyperlink"/>
                  <w:rFonts w:ascii="Arial" w:hAnsi="Arial" w:cs="Arial"/>
                  <w:sz w:val="24"/>
                  <w:szCs w:val="24"/>
                </w:rPr>
                <w:t>lgrmsadmin@lgrms.com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or via mail to </w:t>
            </w:r>
            <w:r w:rsidR="00244574" w:rsidRPr="00F87738">
              <w:rPr>
                <w:rFonts w:ascii="Arial" w:hAnsi="Arial" w:cs="Arial"/>
                <w:sz w:val="24"/>
                <w:szCs w:val="24"/>
              </w:rPr>
              <w:t>LGRMS</w:t>
            </w:r>
            <w:r>
              <w:rPr>
                <w:rFonts w:ascii="Arial" w:hAnsi="Arial" w:cs="Arial"/>
                <w:sz w:val="24"/>
                <w:szCs w:val="24"/>
              </w:rPr>
              <w:t>, 3500 Parkway Lane, Suite 110, Norcross, GA, 30092</w:t>
            </w:r>
          </w:p>
        </w:tc>
      </w:tr>
    </w:tbl>
    <w:p w:rsidR="00A07CCC" w:rsidRPr="001A6D42" w:rsidRDefault="00A07C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7CCC" w:rsidRPr="001A6D42" w:rsidSect="0020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A1"/>
    <w:rsid w:val="001A6D42"/>
    <w:rsid w:val="002022A1"/>
    <w:rsid w:val="00244574"/>
    <w:rsid w:val="002C3307"/>
    <w:rsid w:val="005008B6"/>
    <w:rsid w:val="00574EDD"/>
    <w:rsid w:val="00617000"/>
    <w:rsid w:val="00635282"/>
    <w:rsid w:val="00791415"/>
    <w:rsid w:val="008C0F7F"/>
    <w:rsid w:val="009B69AB"/>
    <w:rsid w:val="009E7C20"/>
    <w:rsid w:val="00A07CCC"/>
    <w:rsid w:val="00BA28C1"/>
    <w:rsid w:val="00BC4720"/>
    <w:rsid w:val="00C11635"/>
    <w:rsid w:val="00C2456F"/>
    <w:rsid w:val="00D4725A"/>
    <w:rsid w:val="00DB58CA"/>
    <w:rsid w:val="00F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5854"/>
  <w15:chartTrackingRefBased/>
  <w15:docId w15:val="{419A2C19-F8D0-4159-B46A-F4B8169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8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0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rmsadmin@lgr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B8AEA9AD</Template>
  <TotalTime>10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Tamara Chapman</cp:lastModifiedBy>
  <cp:revision>3</cp:revision>
  <dcterms:created xsi:type="dcterms:W3CDTF">2019-12-03T18:47:00Z</dcterms:created>
  <dcterms:modified xsi:type="dcterms:W3CDTF">2019-12-03T18:50:00Z</dcterms:modified>
</cp:coreProperties>
</file>